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1D8B" w14:textId="1CE3C9C7" w:rsidR="00B1484E" w:rsidRDefault="00DC7297" w:rsidP="00B1484E">
      <w:pPr>
        <w:pStyle w:val="H1VoD"/>
      </w:pPr>
      <w:r>
        <w:t>Candidate nomination form</w:t>
      </w:r>
    </w:p>
    <w:p w14:paraId="69690821" w14:textId="3C70EF4D" w:rsidR="00B1484E" w:rsidRDefault="00DC7297" w:rsidP="00A072BF">
      <w:pPr>
        <w:pStyle w:val="H2VoD"/>
      </w:pPr>
      <w:r>
        <w:t xml:space="preserve">Nomination for </w:t>
      </w:r>
      <w:r w:rsidR="0068122A">
        <w:t>self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16"/>
      </w:tblGrid>
      <w:tr w:rsidR="00DC7297" w14:paraId="28B191B2" w14:textId="77777777" w:rsidTr="00576BBD">
        <w:tc>
          <w:tcPr>
            <w:tcW w:w="9402" w:type="dxa"/>
            <w:gridSpan w:val="2"/>
            <w:shd w:val="clear" w:color="auto" w:fill="FFC72C" w:themeFill="accent2"/>
          </w:tcPr>
          <w:p w14:paraId="68373322" w14:textId="6617E23B" w:rsidR="00DC7297" w:rsidRPr="00DC7297" w:rsidRDefault="00DC7297" w:rsidP="00DC7297">
            <w:pPr>
              <w:pStyle w:val="BodyBVoD"/>
              <w:rPr>
                <w:sz w:val="22"/>
                <w:szCs w:val="22"/>
              </w:rPr>
            </w:pPr>
            <w:r w:rsidRPr="00DC7297">
              <w:rPr>
                <w:sz w:val="22"/>
                <w:szCs w:val="22"/>
              </w:rPr>
              <w:t>1</w:t>
            </w:r>
            <w:r w:rsidR="001F0DB4">
              <w:rPr>
                <w:sz w:val="22"/>
                <w:szCs w:val="22"/>
              </w:rPr>
              <w:t>.</w:t>
            </w:r>
            <w:r w:rsidRPr="00DC7297">
              <w:rPr>
                <w:sz w:val="22"/>
                <w:szCs w:val="22"/>
              </w:rPr>
              <w:t xml:space="preserve"> </w:t>
            </w:r>
            <w:r w:rsidR="001A518C">
              <w:rPr>
                <w:sz w:val="22"/>
                <w:szCs w:val="22"/>
              </w:rPr>
              <w:t>Personal and employment details</w:t>
            </w:r>
          </w:p>
        </w:tc>
      </w:tr>
      <w:tr w:rsidR="00DC7297" w14:paraId="2E3053DD" w14:textId="77777777" w:rsidTr="003C64CC">
        <w:tc>
          <w:tcPr>
            <w:tcW w:w="3686" w:type="dxa"/>
          </w:tcPr>
          <w:p w14:paraId="3F2F142F" w14:textId="28F028DE" w:rsidR="00DC7297" w:rsidRPr="004F0363" w:rsidRDefault="00DC7297" w:rsidP="001F0DB4">
            <w:pPr>
              <w:pStyle w:val="BodyBVoD"/>
              <w:spacing w:after="85"/>
              <w:rPr>
                <w:b w:val="0"/>
                <w:bCs/>
              </w:rPr>
            </w:pPr>
            <w:r>
              <w:t>Full name</w:t>
            </w:r>
            <w:r w:rsidR="004F0363">
              <w:t xml:space="preserve"> </w:t>
            </w:r>
            <w:r w:rsidR="004F0363">
              <w:rPr>
                <w:b w:val="0"/>
                <w:bCs/>
                <w:i/>
                <w:iCs/>
                <w:sz w:val="19"/>
                <w:szCs w:val="19"/>
              </w:rPr>
              <w:t>(As</w:t>
            </w:r>
            <w:r w:rsidR="004F0363" w:rsidRPr="004F0363">
              <w:rPr>
                <w:b w:val="0"/>
                <w:bCs/>
                <w:i/>
                <w:iCs/>
                <w:sz w:val="19"/>
                <w:szCs w:val="19"/>
              </w:rPr>
              <w:t xml:space="preserve"> shown on electoral roll)</w:t>
            </w:r>
          </w:p>
        </w:tc>
        <w:sdt>
          <w:sdtPr>
            <w:id w:val="1091351175"/>
            <w:placeholder>
              <w:docPart w:val="DefaultPlaceholder_-1854013440"/>
            </w:placeholder>
            <w:showingPlcHdr/>
          </w:sdtPr>
          <w:sdtContent>
            <w:tc>
              <w:tcPr>
                <w:tcW w:w="5716" w:type="dxa"/>
              </w:tcPr>
              <w:p w14:paraId="0C262399" w14:textId="2798268D" w:rsidR="00DC7297" w:rsidRPr="00DC7297" w:rsidRDefault="004F0363" w:rsidP="001F0DB4">
                <w:pPr>
                  <w:pStyle w:val="BodyVoD"/>
                  <w:spacing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7297" w14:paraId="1196208B" w14:textId="77777777" w:rsidTr="003C64CC">
        <w:tc>
          <w:tcPr>
            <w:tcW w:w="3686" w:type="dxa"/>
          </w:tcPr>
          <w:p w14:paraId="0F0E105E" w14:textId="483825FF" w:rsidR="00DC7297" w:rsidRPr="004F0363" w:rsidRDefault="00DC7297" w:rsidP="00425D7C">
            <w:pPr>
              <w:pStyle w:val="BodyBVoD"/>
              <w:spacing w:before="85" w:after="85"/>
              <w:rPr>
                <w:b w:val="0"/>
                <w:bCs/>
              </w:rPr>
            </w:pPr>
            <w:r>
              <w:t>Preferred name</w:t>
            </w:r>
            <w:r w:rsidR="004F0363">
              <w:rPr>
                <w:b w:val="0"/>
                <w:bCs/>
              </w:rPr>
              <w:t xml:space="preserve"> </w:t>
            </w:r>
            <w:r w:rsidR="004F0363" w:rsidRPr="004F0363">
              <w:rPr>
                <w:b w:val="0"/>
                <w:bCs/>
                <w:i/>
                <w:iCs/>
                <w:sz w:val="19"/>
                <w:szCs w:val="19"/>
              </w:rPr>
              <w:t>(</w:t>
            </w:r>
            <w:r w:rsidR="003C64CC">
              <w:rPr>
                <w:b w:val="0"/>
                <w:bCs/>
                <w:i/>
                <w:iCs/>
                <w:sz w:val="19"/>
                <w:szCs w:val="19"/>
              </w:rPr>
              <w:t>I</w:t>
            </w:r>
            <w:r w:rsidR="004F0363" w:rsidRPr="004F0363">
              <w:rPr>
                <w:b w:val="0"/>
                <w:bCs/>
                <w:i/>
                <w:iCs/>
                <w:sz w:val="19"/>
                <w:szCs w:val="19"/>
              </w:rPr>
              <w:t>f applicable)</w:t>
            </w:r>
          </w:p>
        </w:tc>
        <w:sdt>
          <w:sdtPr>
            <w:id w:val="797028667"/>
            <w:placeholder>
              <w:docPart w:val="DefaultPlaceholder_-1854013440"/>
            </w:placeholder>
            <w:showingPlcHdr/>
          </w:sdtPr>
          <w:sdtContent>
            <w:tc>
              <w:tcPr>
                <w:tcW w:w="5716" w:type="dxa"/>
              </w:tcPr>
              <w:p w14:paraId="299699C7" w14:textId="4B7C52ED" w:rsidR="00DC7297" w:rsidRPr="00DC7297" w:rsidRDefault="004F0363" w:rsidP="00425D7C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0460" w14:paraId="43F3C2A0" w14:textId="77777777" w:rsidTr="003C64CC">
        <w:tc>
          <w:tcPr>
            <w:tcW w:w="3686" w:type="dxa"/>
          </w:tcPr>
          <w:p w14:paraId="2030F537" w14:textId="67BD016C" w:rsidR="00BD0460" w:rsidRDefault="00BD0460" w:rsidP="00425D7C">
            <w:pPr>
              <w:pStyle w:val="BodyBVoD"/>
              <w:spacing w:before="85" w:after="85"/>
            </w:pPr>
            <w:r>
              <w:t>Suburb of residence</w:t>
            </w:r>
          </w:p>
        </w:tc>
        <w:sdt>
          <w:sdtPr>
            <w:id w:val="2126569396"/>
            <w:placeholder>
              <w:docPart w:val="DefaultPlaceholder_-1854013440"/>
            </w:placeholder>
            <w:showingPlcHdr/>
          </w:sdtPr>
          <w:sdtContent>
            <w:tc>
              <w:tcPr>
                <w:tcW w:w="5716" w:type="dxa"/>
              </w:tcPr>
              <w:p w14:paraId="113BF35C" w14:textId="3250F4F6" w:rsidR="00BD0460" w:rsidRPr="00DC7297" w:rsidRDefault="004F0363" w:rsidP="00425D7C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0460" w14:paraId="43AC5BAD" w14:textId="77777777" w:rsidTr="003C64CC">
        <w:tc>
          <w:tcPr>
            <w:tcW w:w="3686" w:type="dxa"/>
          </w:tcPr>
          <w:p w14:paraId="11E857F2" w14:textId="7F00C98F" w:rsidR="00BD0460" w:rsidRDefault="00BD0460" w:rsidP="00425D7C">
            <w:pPr>
              <w:pStyle w:val="BodyBVoD"/>
              <w:spacing w:before="85" w:after="85"/>
            </w:pPr>
            <w:r>
              <w:t>Age</w:t>
            </w:r>
          </w:p>
        </w:tc>
        <w:sdt>
          <w:sdtPr>
            <w:rPr>
              <w:rStyle w:val="BodyVoDChar"/>
            </w:rPr>
            <w:alias w:val="Age"/>
            <w:id w:val="-1732757000"/>
            <w:placeholder>
              <w:docPart w:val="3FAF2BB94DC14E1683A9BD9A43AB8697"/>
            </w:placeholder>
            <w:showingPlcHdr/>
            <w:dropDownList>
              <w:listItem w:value="Choose an item."/>
              <w:listItem w:displayText="18–29" w:value="18–29"/>
              <w:listItem w:displayText="30–39" w:value="30–39"/>
              <w:listItem w:displayText="40–49" w:value="40–49"/>
              <w:listItem w:displayText="50–59" w:value="50–59"/>
              <w:listItem w:displayText="60+" w:value="60+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5716" w:type="dxa"/>
              </w:tcPr>
              <w:p w14:paraId="1982A2CD" w14:textId="1A000151" w:rsidR="00BD0460" w:rsidRPr="00DC7297" w:rsidRDefault="000261DD" w:rsidP="00425D7C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0460" w14:paraId="49390CD5" w14:textId="77777777" w:rsidTr="003C64CC">
        <w:tc>
          <w:tcPr>
            <w:tcW w:w="3686" w:type="dxa"/>
          </w:tcPr>
          <w:p w14:paraId="06EC4C27" w14:textId="502D5C54" w:rsidR="00BD0460" w:rsidRDefault="00BD0460" w:rsidP="00425D7C">
            <w:pPr>
              <w:pStyle w:val="BodyBVoD"/>
              <w:spacing w:before="85" w:after="85"/>
            </w:pPr>
            <w:r>
              <w:t>Years lived in Deakin</w:t>
            </w:r>
          </w:p>
        </w:tc>
        <w:sdt>
          <w:sdtPr>
            <w:alias w:val="Years in Deakin"/>
            <w:tag w:val="Years in Deakin"/>
            <w:id w:val="-1760060231"/>
            <w:placeholder>
              <w:docPart w:val="C06043A8D3D1497F8718550D16FC92DA"/>
            </w:placeholder>
            <w:showingPlcHdr/>
            <w:dropDownList>
              <w:listItem w:value="Choose an item."/>
              <w:listItem w:displayText="Less than 1 year" w:value="Less than 1 year"/>
              <w:listItem w:displayText="1–5 years" w:value="1–5 years"/>
              <w:listItem w:displayText="6–10 years" w:value="6–10 years"/>
              <w:listItem w:displayText="11–20 years" w:value="11–20 years"/>
              <w:listItem w:displayText="20+ years" w:value="20+ years"/>
            </w:dropDownList>
          </w:sdtPr>
          <w:sdtContent>
            <w:tc>
              <w:tcPr>
                <w:tcW w:w="5716" w:type="dxa"/>
              </w:tcPr>
              <w:p w14:paraId="32322819" w14:textId="5BC51BE6" w:rsidR="00BD0460" w:rsidRPr="00DC7297" w:rsidRDefault="000261DD" w:rsidP="00425D7C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4CC" w14:paraId="2248D4E4" w14:textId="77777777" w:rsidTr="003C64CC">
        <w:tc>
          <w:tcPr>
            <w:tcW w:w="3686" w:type="dxa"/>
          </w:tcPr>
          <w:p w14:paraId="1708DBA9" w14:textId="77777777" w:rsidR="003C64CC" w:rsidRPr="004F0363" w:rsidRDefault="003C64CC" w:rsidP="007C4FF6">
            <w:pPr>
              <w:pStyle w:val="BodyBVoD"/>
              <w:spacing w:before="85" w:after="85"/>
              <w:rPr>
                <w:b w:val="0"/>
                <w:bCs/>
              </w:rPr>
            </w:pPr>
            <w:r>
              <w:t>Email</w:t>
            </w:r>
          </w:p>
        </w:tc>
        <w:sdt>
          <w:sdtPr>
            <w:id w:val="601380622"/>
            <w:placeholder>
              <w:docPart w:val="E0FCCB66A52642F889E22AD099931E00"/>
            </w:placeholder>
            <w:showingPlcHdr/>
          </w:sdtPr>
          <w:sdtContent>
            <w:tc>
              <w:tcPr>
                <w:tcW w:w="5716" w:type="dxa"/>
              </w:tcPr>
              <w:p w14:paraId="49DF9AF7" w14:textId="77777777" w:rsidR="003C64CC" w:rsidRPr="00DC7297" w:rsidRDefault="003C64CC" w:rsidP="007C4FF6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4CC" w14:paraId="3B4397D9" w14:textId="77777777" w:rsidTr="003C64CC">
        <w:tc>
          <w:tcPr>
            <w:tcW w:w="3686" w:type="dxa"/>
          </w:tcPr>
          <w:p w14:paraId="5F1BFC87" w14:textId="77777777" w:rsidR="003C64CC" w:rsidRDefault="003C64CC" w:rsidP="007C4FF6">
            <w:pPr>
              <w:pStyle w:val="BodyBVoD"/>
              <w:spacing w:before="85" w:after="85"/>
            </w:pPr>
            <w:r>
              <w:t>Phone number</w:t>
            </w:r>
          </w:p>
        </w:tc>
        <w:sdt>
          <w:sdtPr>
            <w:id w:val="67005511"/>
            <w:placeholder>
              <w:docPart w:val="FB3F7057798F4739ACB6362B32501291"/>
            </w:placeholder>
            <w:showingPlcHdr/>
          </w:sdtPr>
          <w:sdtContent>
            <w:tc>
              <w:tcPr>
                <w:tcW w:w="5716" w:type="dxa"/>
              </w:tcPr>
              <w:p w14:paraId="4FB3AEBE" w14:textId="77777777" w:rsidR="003C64CC" w:rsidRPr="00DC7297" w:rsidRDefault="003C64CC" w:rsidP="007C4FF6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4CC" w14:paraId="1AAD0E2E" w14:textId="77777777" w:rsidTr="007C4FF6">
        <w:tc>
          <w:tcPr>
            <w:tcW w:w="3686" w:type="dxa"/>
          </w:tcPr>
          <w:p w14:paraId="40F4FF06" w14:textId="6B69B522" w:rsidR="003C64CC" w:rsidRDefault="003C64CC" w:rsidP="007C4FF6">
            <w:pPr>
              <w:pStyle w:val="BodyBVoD"/>
              <w:spacing w:before="85" w:after="85"/>
            </w:pPr>
            <w:r>
              <w:t>Current employment status</w:t>
            </w:r>
          </w:p>
        </w:tc>
        <w:sdt>
          <w:sdtPr>
            <w:alias w:val="Years in Deakin"/>
            <w:tag w:val="Years in Deakin"/>
            <w:id w:val="-2127687564"/>
            <w:placeholder>
              <w:docPart w:val="AD9BAA58793C45F18B9B9D8C2E5BDA07"/>
            </w:placeholder>
            <w:showingPlcHdr/>
            <w:dropDownList>
              <w:listItem w:value="Choose an item."/>
              <w:listItem w:displayText="Self employed" w:value="Self employed"/>
              <w:listItem w:displayText="Employed – private sector" w:value="Employed – private sector"/>
              <w:listItem w:displayText="Employed - public sector" w:value="Employed - public sector"/>
              <w:listItem w:displayText="Retired" w:value="Retired"/>
              <w:listItem w:displayText="Currently not employed" w:value="Currently not employed"/>
            </w:dropDownList>
          </w:sdtPr>
          <w:sdtContent>
            <w:tc>
              <w:tcPr>
                <w:tcW w:w="5716" w:type="dxa"/>
              </w:tcPr>
              <w:p w14:paraId="11E85FBA" w14:textId="77777777" w:rsidR="003C64CC" w:rsidRPr="00DC7297" w:rsidRDefault="003C64CC" w:rsidP="007C4FF6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4CC" w14:paraId="5F043E56" w14:textId="77777777" w:rsidTr="007C4FF6">
        <w:tc>
          <w:tcPr>
            <w:tcW w:w="3686" w:type="dxa"/>
          </w:tcPr>
          <w:p w14:paraId="6B91473B" w14:textId="12D1836C" w:rsidR="003C64CC" w:rsidRPr="003C64CC" w:rsidRDefault="003C64CC" w:rsidP="007C4FF6">
            <w:pPr>
              <w:pStyle w:val="BodyBVoD"/>
              <w:spacing w:before="85" w:after="85"/>
              <w:rPr>
                <w:b w:val="0"/>
                <w:bCs/>
              </w:rPr>
            </w:pPr>
            <w:r>
              <w:t xml:space="preserve">Occupation </w:t>
            </w:r>
            <w:r>
              <w:rPr>
                <w:b w:val="0"/>
                <w:bCs/>
                <w:i/>
                <w:iCs/>
                <w:sz w:val="19"/>
                <w:szCs w:val="19"/>
              </w:rPr>
              <w:t>(I</w:t>
            </w:r>
            <w:r w:rsidRPr="003C64CC">
              <w:rPr>
                <w:b w:val="0"/>
                <w:bCs/>
                <w:i/>
                <w:iCs/>
                <w:sz w:val="19"/>
                <w:szCs w:val="19"/>
              </w:rPr>
              <w:t>f applicable)</w:t>
            </w:r>
          </w:p>
        </w:tc>
        <w:sdt>
          <w:sdtPr>
            <w:id w:val="-653837781"/>
            <w:placeholder>
              <w:docPart w:val="584CA30488024BD8BFA1F43B9245E674"/>
            </w:placeholder>
            <w:showingPlcHdr/>
          </w:sdtPr>
          <w:sdtContent>
            <w:tc>
              <w:tcPr>
                <w:tcW w:w="5716" w:type="dxa"/>
              </w:tcPr>
              <w:p w14:paraId="3F669F90" w14:textId="77777777" w:rsidR="003C64CC" w:rsidRPr="00DC7297" w:rsidRDefault="003C64CC" w:rsidP="007C4FF6">
                <w:pPr>
                  <w:pStyle w:val="BodyVoD"/>
                  <w:spacing w:before="85" w:after="85"/>
                </w:pPr>
                <w:r w:rsidRPr="00976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AF650D" w14:textId="77777777" w:rsidR="003C64CC" w:rsidRDefault="003C64CC" w:rsidP="004F0363">
      <w:pPr>
        <w:pStyle w:val="NoSpacing"/>
      </w:pPr>
    </w:p>
    <w:tbl>
      <w:tblPr>
        <w:tblStyle w:val="TableGridLight"/>
        <w:tblW w:w="0" w:type="auto"/>
        <w:shd w:val="clear" w:color="auto" w:fill="FFC72C" w:themeFill="accent2"/>
        <w:tblLook w:val="04A0" w:firstRow="1" w:lastRow="0" w:firstColumn="1" w:lastColumn="0" w:noHBand="0" w:noVBand="1"/>
      </w:tblPr>
      <w:tblGrid>
        <w:gridCol w:w="9402"/>
      </w:tblGrid>
      <w:tr w:rsidR="000261DD" w14:paraId="57727D52" w14:textId="77777777" w:rsidTr="00576BBD">
        <w:tc>
          <w:tcPr>
            <w:tcW w:w="9402" w:type="dxa"/>
            <w:shd w:val="clear" w:color="auto" w:fill="FFC72C" w:themeFill="accent2"/>
          </w:tcPr>
          <w:p w14:paraId="521A566D" w14:textId="22279FD8" w:rsidR="000261DD" w:rsidRPr="00DC7297" w:rsidRDefault="000261DD" w:rsidP="007C4FF6">
            <w:pPr>
              <w:pStyle w:val="BodyBVo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0DB4">
              <w:rPr>
                <w:sz w:val="22"/>
                <w:szCs w:val="22"/>
              </w:rPr>
              <w:t>.</w:t>
            </w:r>
            <w:r w:rsidRPr="00DC72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Reason for nomination</w:t>
            </w:r>
          </w:p>
        </w:tc>
      </w:tr>
    </w:tbl>
    <w:p w14:paraId="248D7F6F" w14:textId="2B0A1166" w:rsidR="000261DD" w:rsidRDefault="000261DD" w:rsidP="00DA626C">
      <w:pPr>
        <w:pStyle w:val="BodyBVoD"/>
        <w:spacing w:before="170"/>
      </w:pPr>
      <w:r>
        <w:t xml:space="preserve">Why do you believe </w:t>
      </w:r>
      <w:r w:rsidR="003C64CC">
        <w:t>you</w:t>
      </w:r>
      <w:r>
        <w:t xml:space="preserve"> would make a good candidate for your electorate?</w:t>
      </w:r>
    </w:p>
    <w:p w14:paraId="42354181" w14:textId="614ADBBF" w:rsidR="000261DD" w:rsidRDefault="003C64CC" w:rsidP="00DA626C">
      <w:pPr>
        <w:pStyle w:val="BodyItVoD"/>
        <w:spacing w:after="0"/>
      </w:pPr>
      <w:r w:rsidRPr="003C64CC">
        <w:t>Please outline your values, vision for the community, and what you hope to achieve if elected. Include any relevant experience or qualifications</w:t>
      </w:r>
      <w:r w:rsidR="000261DD"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F0363" w:rsidRPr="004F0363" w14:paraId="3B857D02" w14:textId="77777777" w:rsidTr="004F0363">
        <w:tc>
          <w:tcPr>
            <w:tcW w:w="9402" w:type="dxa"/>
          </w:tcPr>
          <w:p w14:paraId="0F1F36C9" w14:textId="02AB4576" w:rsidR="004F0363" w:rsidRPr="004F0363" w:rsidRDefault="004F0363" w:rsidP="00DA626C">
            <w:pPr>
              <w:pStyle w:val="BodyVoD"/>
              <w:spacing w:before="85"/>
            </w:pPr>
          </w:p>
        </w:tc>
      </w:tr>
      <w:tr w:rsidR="004F0363" w:rsidRPr="004F0363" w14:paraId="284DDD43" w14:textId="77777777" w:rsidTr="004F0363">
        <w:tc>
          <w:tcPr>
            <w:tcW w:w="9402" w:type="dxa"/>
          </w:tcPr>
          <w:p w14:paraId="53A627B3" w14:textId="77777777" w:rsidR="004F0363" w:rsidRPr="004F0363" w:rsidRDefault="004F0363" w:rsidP="004F0363">
            <w:pPr>
              <w:pStyle w:val="BodyVoD"/>
              <w:spacing w:before="85" w:after="57"/>
            </w:pPr>
          </w:p>
        </w:tc>
      </w:tr>
      <w:tr w:rsidR="004F0363" w:rsidRPr="004F0363" w14:paraId="31C87189" w14:textId="77777777" w:rsidTr="004F0363">
        <w:tc>
          <w:tcPr>
            <w:tcW w:w="9402" w:type="dxa"/>
          </w:tcPr>
          <w:p w14:paraId="5BC1B84E" w14:textId="77777777" w:rsidR="004F0363" w:rsidRPr="004F0363" w:rsidRDefault="004F0363" w:rsidP="004F0363">
            <w:pPr>
              <w:pStyle w:val="BodyVoD"/>
              <w:spacing w:before="85" w:after="57"/>
            </w:pPr>
          </w:p>
        </w:tc>
      </w:tr>
      <w:tr w:rsidR="003C64CC" w:rsidRPr="004F0363" w14:paraId="0AD7649E" w14:textId="77777777" w:rsidTr="004F0363">
        <w:tc>
          <w:tcPr>
            <w:tcW w:w="9402" w:type="dxa"/>
          </w:tcPr>
          <w:p w14:paraId="31A7BBAB" w14:textId="77777777" w:rsidR="003C64CC" w:rsidRPr="004F0363" w:rsidRDefault="003C64CC" w:rsidP="004F0363">
            <w:pPr>
              <w:pStyle w:val="BodyVoD"/>
              <w:spacing w:before="85" w:after="57"/>
            </w:pPr>
          </w:p>
        </w:tc>
      </w:tr>
      <w:tr w:rsidR="003C64CC" w:rsidRPr="004F0363" w14:paraId="21DA4CA6" w14:textId="77777777" w:rsidTr="004F0363">
        <w:tc>
          <w:tcPr>
            <w:tcW w:w="9402" w:type="dxa"/>
          </w:tcPr>
          <w:p w14:paraId="0309965E" w14:textId="77777777" w:rsidR="003C64CC" w:rsidRPr="004F0363" w:rsidRDefault="003C64CC" w:rsidP="004F0363">
            <w:pPr>
              <w:pStyle w:val="BodyVoD"/>
              <w:spacing w:before="85" w:after="57"/>
            </w:pPr>
          </w:p>
        </w:tc>
      </w:tr>
      <w:tr w:rsidR="003C64CC" w:rsidRPr="004F0363" w14:paraId="70B1179B" w14:textId="77777777" w:rsidTr="004F0363">
        <w:tc>
          <w:tcPr>
            <w:tcW w:w="9402" w:type="dxa"/>
          </w:tcPr>
          <w:p w14:paraId="7DE5B72C" w14:textId="77777777" w:rsidR="003C64CC" w:rsidRPr="004F0363" w:rsidRDefault="003C64CC" w:rsidP="004F0363">
            <w:pPr>
              <w:pStyle w:val="BodyVoD"/>
              <w:spacing w:before="85" w:after="57"/>
            </w:pPr>
          </w:p>
        </w:tc>
      </w:tr>
    </w:tbl>
    <w:p w14:paraId="56219E53" w14:textId="77777777" w:rsidR="00DC7297" w:rsidRDefault="00DC7297" w:rsidP="004F0363">
      <w:pPr>
        <w:pStyle w:val="NoSpacing"/>
      </w:pPr>
    </w:p>
    <w:p w14:paraId="62F77891" w14:textId="0B145888" w:rsidR="003C64CC" w:rsidRDefault="003C64CC" w:rsidP="003C64CC">
      <w:pPr>
        <w:pStyle w:val="BodyBVoD"/>
        <w:spacing w:before="170"/>
      </w:pPr>
      <w:r>
        <w:t>What are the main issues affecting our electorate, and how do you plan to address them?</w:t>
      </w:r>
    </w:p>
    <w:p w14:paraId="06DFA67D" w14:textId="21539DBD" w:rsidR="004F0363" w:rsidRDefault="003C64CC" w:rsidP="00DA626C">
      <w:pPr>
        <w:pStyle w:val="BodyItVoD"/>
        <w:spacing w:after="0"/>
      </w:pPr>
      <w:r w:rsidRPr="003C64CC">
        <w:t>Highlight key local concerns and your approach to finding solutions</w:t>
      </w:r>
      <w:r w:rsidR="004F0363"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F0363" w:rsidRPr="004F0363" w14:paraId="7FB5C3DF" w14:textId="77777777" w:rsidTr="007C4FF6">
        <w:tc>
          <w:tcPr>
            <w:tcW w:w="9402" w:type="dxa"/>
          </w:tcPr>
          <w:p w14:paraId="4D02CE6B" w14:textId="77777777" w:rsidR="004F0363" w:rsidRPr="004F0363" w:rsidRDefault="004F0363" w:rsidP="00DA626C">
            <w:pPr>
              <w:pStyle w:val="BodyVoD"/>
              <w:spacing w:before="85"/>
            </w:pPr>
          </w:p>
        </w:tc>
      </w:tr>
      <w:tr w:rsidR="004F0363" w:rsidRPr="004F0363" w14:paraId="51A6938E" w14:textId="77777777" w:rsidTr="007C4FF6">
        <w:tc>
          <w:tcPr>
            <w:tcW w:w="9402" w:type="dxa"/>
          </w:tcPr>
          <w:p w14:paraId="7B283C84" w14:textId="77777777" w:rsidR="004F0363" w:rsidRPr="004F0363" w:rsidRDefault="004F0363" w:rsidP="007C4FF6">
            <w:pPr>
              <w:pStyle w:val="BodyVoD"/>
              <w:spacing w:before="85" w:after="57"/>
            </w:pPr>
          </w:p>
        </w:tc>
      </w:tr>
      <w:tr w:rsidR="004F0363" w:rsidRPr="004F0363" w14:paraId="4CA7F906" w14:textId="77777777" w:rsidTr="007C4FF6">
        <w:tc>
          <w:tcPr>
            <w:tcW w:w="9402" w:type="dxa"/>
          </w:tcPr>
          <w:p w14:paraId="7E77954F" w14:textId="77777777" w:rsidR="004F0363" w:rsidRPr="004F0363" w:rsidRDefault="004F0363" w:rsidP="007C4FF6">
            <w:pPr>
              <w:pStyle w:val="BodyVoD"/>
              <w:spacing w:before="85" w:after="57"/>
            </w:pPr>
          </w:p>
        </w:tc>
      </w:tr>
      <w:tr w:rsidR="003C64CC" w:rsidRPr="004F0363" w14:paraId="4BC3C681" w14:textId="77777777" w:rsidTr="007C4FF6">
        <w:tc>
          <w:tcPr>
            <w:tcW w:w="9402" w:type="dxa"/>
          </w:tcPr>
          <w:p w14:paraId="3AC5A7D1" w14:textId="77777777" w:rsidR="003C64CC" w:rsidRPr="004F0363" w:rsidRDefault="003C64CC" w:rsidP="007C4FF6">
            <w:pPr>
              <w:pStyle w:val="BodyVoD"/>
              <w:spacing w:before="85" w:after="57"/>
            </w:pPr>
          </w:p>
        </w:tc>
      </w:tr>
      <w:tr w:rsidR="003C64CC" w:rsidRPr="004F0363" w14:paraId="11BB4E62" w14:textId="77777777" w:rsidTr="007C4FF6">
        <w:tc>
          <w:tcPr>
            <w:tcW w:w="9402" w:type="dxa"/>
          </w:tcPr>
          <w:p w14:paraId="225AD573" w14:textId="77777777" w:rsidR="003C64CC" w:rsidRPr="004F0363" w:rsidRDefault="003C64CC" w:rsidP="007C4FF6">
            <w:pPr>
              <w:pStyle w:val="BodyVoD"/>
              <w:spacing w:before="85" w:after="57"/>
            </w:pPr>
          </w:p>
        </w:tc>
      </w:tr>
    </w:tbl>
    <w:p w14:paraId="35ED7397" w14:textId="77777777" w:rsidR="004F0363" w:rsidRDefault="004F0363" w:rsidP="004F0363">
      <w:pPr>
        <w:pStyle w:val="NoSpacing"/>
      </w:pPr>
      <w:bookmarkStart w:id="0" w:name="_Hlk177071240"/>
    </w:p>
    <w:p w14:paraId="1CF81AE3" w14:textId="4C6FD51D" w:rsidR="003C64CC" w:rsidRDefault="003C64CC">
      <w:pPr>
        <w:spacing w:after="0"/>
      </w:pPr>
      <w:r>
        <w:br w:type="page"/>
      </w:r>
    </w:p>
    <w:tbl>
      <w:tblPr>
        <w:tblStyle w:val="TableGridLight"/>
        <w:tblW w:w="0" w:type="auto"/>
        <w:shd w:val="clear" w:color="auto" w:fill="FFC72C" w:themeFill="accent2"/>
        <w:tblLook w:val="04A0" w:firstRow="1" w:lastRow="0" w:firstColumn="1" w:lastColumn="0" w:noHBand="0" w:noVBand="1"/>
      </w:tblPr>
      <w:tblGrid>
        <w:gridCol w:w="9402"/>
      </w:tblGrid>
      <w:tr w:rsidR="004F0363" w14:paraId="20CCF257" w14:textId="77777777" w:rsidTr="00576BBD">
        <w:tc>
          <w:tcPr>
            <w:tcW w:w="9402" w:type="dxa"/>
            <w:shd w:val="clear" w:color="auto" w:fill="FFC72C" w:themeFill="accent2"/>
          </w:tcPr>
          <w:p w14:paraId="71353206" w14:textId="76591B91" w:rsidR="004F0363" w:rsidRPr="00DC7297" w:rsidRDefault="004F0363" w:rsidP="007C4FF6">
            <w:pPr>
              <w:pStyle w:val="BodyBVo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F0DB4">
              <w:rPr>
                <w:sz w:val="22"/>
                <w:szCs w:val="22"/>
              </w:rPr>
              <w:t>.</w:t>
            </w:r>
            <w:r w:rsidRPr="00DC7297">
              <w:rPr>
                <w:sz w:val="22"/>
                <w:szCs w:val="22"/>
              </w:rPr>
              <w:t xml:space="preserve"> </w:t>
            </w:r>
            <w:r w:rsidR="001A518C">
              <w:rPr>
                <w:sz w:val="22"/>
                <w:szCs w:val="22"/>
              </w:rPr>
              <w:t>Background check and disclosure</w:t>
            </w:r>
          </w:p>
        </w:tc>
      </w:tr>
    </w:tbl>
    <w:bookmarkEnd w:id="0"/>
    <w:p w14:paraId="51A4B53B" w14:textId="77777777" w:rsidR="001A518C" w:rsidRDefault="001A518C" w:rsidP="001A518C">
      <w:pPr>
        <w:pStyle w:val="BodyBVoD"/>
        <w:spacing w:before="170"/>
        <w:rPr>
          <w:rStyle w:val="BodyVoDChar"/>
          <w:b w:val="0"/>
          <w:bCs/>
        </w:rPr>
      </w:pPr>
      <w:r w:rsidRPr="001A518C">
        <w:rPr>
          <w:rStyle w:val="BodyVoDChar"/>
          <w:b w:val="0"/>
          <w:bCs/>
        </w:rPr>
        <w:t>Are you willing to undergo a background check, which may include verification of your identity, citizenship status, and legal eligibility to run for public office under Section 44 of the Constitution?</w:t>
      </w:r>
    </w:p>
    <w:p w14:paraId="40B95DC0" w14:textId="5413E7F3" w:rsidR="001A518C" w:rsidRDefault="001A518C" w:rsidP="001A518C">
      <w:pPr>
        <w:pStyle w:val="BodyItVoD"/>
        <w:spacing w:after="0"/>
      </w:pPr>
      <w:r>
        <w:t>Please note that this is a mandatory step in the nomination process.</w:t>
      </w:r>
    </w:p>
    <w:p w14:paraId="40AA19F1" w14:textId="77777777" w:rsidR="001A518C" w:rsidRPr="001A518C" w:rsidRDefault="00000000" w:rsidP="001A518C">
      <w:pPr>
        <w:pStyle w:val="BodyBVoD"/>
        <w:spacing w:before="170"/>
        <w:rPr>
          <w:rStyle w:val="BodyVoDChar"/>
          <w:b w:val="0"/>
          <w:bCs/>
        </w:rPr>
      </w:pPr>
      <w:sdt>
        <w:sdtPr>
          <w:rPr>
            <w:b w:val="0"/>
            <w:bCs/>
          </w:rPr>
          <w:id w:val="137426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18C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1A518C">
        <w:rPr>
          <w:b w:val="0"/>
          <w:bCs/>
        </w:rPr>
        <w:t xml:space="preserve"> Yes   </w:t>
      </w:r>
      <w:sdt>
        <w:sdtPr>
          <w:rPr>
            <w:b w:val="0"/>
            <w:bCs/>
          </w:rPr>
          <w:id w:val="80119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18C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1A518C">
        <w:rPr>
          <w:b w:val="0"/>
          <w:bCs/>
        </w:rPr>
        <w:t xml:space="preserve"> No</w:t>
      </w:r>
    </w:p>
    <w:p w14:paraId="189D93D7" w14:textId="4AC773D9" w:rsidR="001A518C" w:rsidRPr="001A518C" w:rsidRDefault="001A518C" w:rsidP="001A518C">
      <w:pPr>
        <w:pStyle w:val="BodyBVoD"/>
        <w:spacing w:before="170"/>
        <w:rPr>
          <w:rStyle w:val="BodyVoDChar"/>
          <w:b w:val="0"/>
          <w:bCs/>
        </w:rPr>
      </w:pPr>
      <w:r w:rsidRPr="001A518C">
        <w:rPr>
          <w:rStyle w:val="BodyVoDChar"/>
          <w:b w:val="0"/>
          <w:bCs/>
        </w:rPr>
        <w:t>Do you have any potential conflicts of interest, previous legal issues, or other circumstances that could impact your eligibility or ability to run as a candidate?</w:t>
      </w:r>
    </w:p>
    <w:p w14:paraId="703D4D1C" w14:textId="2133A82B" w:rsidR="001A518C" w:rsidRDefault="001A518C" w:rsidP="001A518C">
      <w:pPr>
        <w:pStyle w:val="BodyItVoD"/>
        <w:spacing w:after="0"/>
      </w:pPr>
      <w:r>
        <w:t>This may include past criminal charges, financial conflicts, or dual citizenship status. Please disclose details if applicable.</w:t>
      </w:r>
    </w:p>
    <w:p w14:paraId="55F80159" w14:textId="09E9B75C" w:rsidR="001A518C" w:rsidRPr="001A518C" w:rsidRDefault="00000000" w:rsidP="001A518C">
      <w:pPr>
        <w:pStyle w:val="BodyBVoD"/>
        <w:spacing w:before="170"/>
        <w:rPr>
          <w:rStyle w:val="BodyVoDChar"/>
          <w:b w:val="0"/>
          <w:bCs/>
        </w:rPr>
      </w:pPr>
      <w:sdt>
        <w:sdtPr>
          <w:rPr>
            <w:b w:val="0"/>
            <w:bCs/>
          </w:rPr>
          <w:id w:val="39809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18C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1A518C">
        <w:rPr>
          <w:b w:val="0"/>
          <w:bCs/>
        </w:rPr>
        <w:t xml:space="preserve"> No</w:t>
      </w:r>
      <w:r w:rsidR="001A518C" w:rsidRPr="001A518C">
        <w:rPr>
          <w:b w:val="0"/>
          <w:bCs/>
        </w:rPr>
        <w:t xml:space="preserve"> </w:t>
      </w:r>
      <w:r w:rsidR="001A518C">
        <w:rPr>
          <w:b w:val="0"/>
          <w:bCs/>
        </w:rPr>
        <w:t xml:space="preserve">   </w:t>
      </w:r>
      <w:sdt>
        <w:sdtPr>
          <w:rPr>
            <w:b w:val="0"/>
            <w:bCs/>
          </w:rPr>
          <w:id w:val="-33877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18C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1A518C">
        <w:rPr>
          <w:b w:val="0"/>
          <w:bCs/>
        </w:rPr>
        <w:t xml:space="preserve"> </w:t>
      </w:r>
      <w:proofErr w:type="gramStart"/>
      <w:r w:rsidR="001A518C">
        <w:rPr>
          <w:b w:val="0"/>
          <w:bCs/>
        </w:rPr>
        <w:t xml:space="preserve">Yes  </w:t>
      </w:r>
      <w:r w:rsidR="001A518C">
        <w:rPr>
          <w:b w:val="0"/>
          <w:i/>
        </w:rPr>
        <w:t>(</w:t>
      </w:r>
      <w:proofErr w:type="gramEnd"/>
      <w:r w:rsidR="001A518C">
        <w:rPr>
          <w:b w:val="0"/>
          <w:i/>
        </w:rPr>
        <w:t>I</w:t>
      </w:r>
      <w:r w:rsidR="001A518C" w:rsidRPr="001A518C">
        <w:rPr>
          <w:b w:val="0"/>
          <w:i/>
        </w:rPr>
        <w:t>f yes, please provide a brief explanation below).</w:t>
      </w:r>
    </w:p>
    <w:p w14:paraId="340A0B3A" w14:textId="77777777" w:rsidR="001A518C" w:rsidRDefault="001A518C" w:rsidP="00F147B3">
      <w:pPr>
        <w:pStyle w:val="NoSpacing"/>
      </w:pPr>
    </w:p>
    <w:tbl>
      <w:tblPr>
        <w:tblStyle w:val="TableGridLight"/>
        <w:tblW w:w="0" w:type="auto"/>
        <w:shd w:val="clear" w:color="auto" w:fill="FFC72C" w:themeFill="accent2"/>
        <w:tblLook w:val="04A0" w:firstRow="1" w:lastRow="0" w:firstColumn="1" w:lastColumn="0" w:noHBand="0" w:noVBand="1"/>
      </w:tblPr>
      <w:tblGrid>
        <w:gridCol w:w="9402"/>
      </w:tblGrid>
      <w:tr w:rsidR="00DA626C" w14:paraId="391BCD47" w14:textId="77777777" w:rsidTr="00576BBD">
        <w:tc>
          <w:tcPr>
            <w:tcW w:w="9402" w:type="dxa"/>
            <w:shd w:val="clear" w:color="auto" w:fill="FFC72C" w:themeFill="accent2"/>
          </w:tcPr>
          <w:p w14:paraId="7BA9B899" w14:textId="372F7F94" w:rsidR="00DA626C" w:rsidRPr="00DC7297" w:rsidRDefault="001A518C" w:rsidP="007C4FF6">
            <w:pPr>
              <w:pStyle w:val="BodyBVo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A626C">
              <w:rPr>
                <w:sz w:val="22"/>
                <w:szCs w:val="22"/>
              </w:rPr>
              <w:t>.</w:t>
            </w:r>
            <w:r w:rsidR="00DA626C" w:rsidRPr="00DC7297">
              <w:rPr>
                <w:sz w:val="22"/>
                <w:szCs w:val="22"/>
              </w:rPr>
              <w:t xml:space="preserve"> </w:t>
            </w:r>
            <w:r w:rsidR="00DA626C">
              <w:rPr>
                <w:sz w:val="22"/>
                <w:szCs w:val="22"/>
              </w:rPr>
              <w:t>Declaration</w:t>
            </w:r>
          </w:p>
        </w:tc>
      </w:tr>
    </w:tbl>
    <w:p w14:paraId="0E14F3B3" w14:textId="77777777" w:rsidR="001A518C" w:rsidRDefault="001A518C" w:rsidP="001A518C">
      <w:pPr>
        <w:pStyle w:val="BodyVoD"/>
        <w:spacing w:before="170"/>
      </w:pPr>
      <w:r>
        <w:t>By submitting this form, I declare that the information provided is true and accurate to the best of my knowledge. I understand that I must meet the legal eligibility requirements under the Australian Constitution, including but not limited to, Section 44, to stand for election.</w:t>
      </w:r>
    </w:p>
    <w:p w14:paraId="311648DB" w14:textId="1955E604" w:rsidR="00DA626C" w:rsidRDefault="00DA626C" w:rsidP="00DA626C">
      <w:pPr>
        <w:pStyle w:val="BodyVoD"/>
        <w:spacing w:before="170"/>
      </w:pPr>
      <w:r>
        <w:t>Signature: ____________________________________________</w:t>
      </w:r>
    </w:p>
    <w:p w14:paraId="7873B972" w14:textId="005BBBE4" w:rsidR="00DA626C" w:rsidRDefault="00DA626C" w:rsidP="00DA626C">
      <w:pPr>
        <w:pStyle w:val="BodyVoD"/>
        <w:spacing w:before="170"/>
      </w:pPr>
      <w:r>
        <w:t>Date:         ____________________________________________</w:t>
      </w:r>
    </w:p>
    <w:p w14:paraId="0A9E4EF7" w14:textId="77777777" w:rsidR="00DA626C" w:rsidRDefault="00DA626C" w:rsidP="00DA626C">
      <w:pPr>
        <w:pStyle w:val="BodyVoD"/>
      </w:pPr>
    </w:p>
    <w:p w14:paraId="4EFDDED8" w14:textId="3930A3B9" w:rsidR="00DA626C" w:rsidRDefault="001A518C" w:rsidP="00DA626C">
      <w:pPr>
        <w:pStyle w:val="BodyVoD"/>
      </w:pPr>
      <w:r w:rsidRPr="001A518C">
        <w:t>This form is designed to capture essential details from a candidate while maintaining privacy.</w:t>
      </w:r>
    </w:p>
    <w:p w14:paraId="1E8B209D" w14:textId="77777777" w:rsidR="00B1484E" w:rsidRPr="00425D7C" w:rsidRDefault="00B1484E" w:rsidP="00425D7C">
      <w:pPr>
        <w:pStyle w:val="BodyVoD"/>
      </w:pPr>
      <w:r w:rsidRPr="00425D7C">
        <w:t xml:space="preserve"> </w:t>
      </w:r>
    </w:p>
    <w:sectPr w:rsidR="00B1484E" w:rsidRPr="00425D7C" w:rsidSect="004A2003">
      <w:footerReference w:type="default" r:id="rId7"/>
      <w:headerReference w:type="first" r:id="rId8"/>
      <w:footerReference w:type="first" r:id="rId9"/>
      <w:pgSz w:w="11906" w:h="16838"/>
      <w:pgMar w:top="1474" w:right="1247" w:bottom="1247" w:left="124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8D4D" w14:textId="77777777" w:rsidR="000C62FC" w:rsidRDefault="000C62FC" w:rsidP="005826CC">
      <w:pPr>
        <w:spacing w:before="0"/>
      </w:pPr>
      <w:r>
        <w:separator/>
      </w:r>
    </w:p>
  </w:endnote>
  <w:endnote w:type="continuationSeparator" w:id="0">
    <w:p w14:paraId="66886E17" w14:textId="77777777" w:rsidR="000C62FC" w:rsidRDefault="000C62FC" w:rsidP="005826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8033" w14:textId="77777777" w:rsidR="0095243B" w:rsidRDefault="00C7772A" w:rsidP="00C7772A">
    <w:pPr>
      <w:pStyle w:val="FooterVoD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4050D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8A8" w14:textId="77777777" w:rsidR="0095243B" w:rsidRDefault="0095243B" w:rsidP="0095243B">
    <w:pPr>
      <w:pStyle w:val="FooterVoD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2525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0F9F" w14:textId="77777777" w:rsidR="000C62FC" w:rsidRDefault="000C62FC" w:rsidP="005826CC">
      <w:pPr>
        <w:spacing w:before="0"/>
      </w:pPr>
      <w:r>
        <w:separator/>
      </w:r>
    </w:p>
  </w:footnote>
  <w:footnote w:type="continuationSeparator" w:id="0">
    <w:p w14:paraId="100ED97B" w14:textId="77777777" w:rsidR="000C62FC" w:rsidRDefault="000C62FC" w:rsidP="005826C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1848" w14:textId="58C6E733" w:rsidR="00634700" w:rsidRDefault="00576B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A0647F" wp14:editId="2A2C0972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3032760" cy="723900"/>
          <wp:effectExtent l="0" t="0" r="0" b="0"/>
          <wp:wrapSquare wrapText="bothSides"/>
          <wp:docPr id="1080854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54935" name="Picture 1080854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27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B5E2B" w14:textId="77777777" w:rsidR="00634700" w:rsidRDefault="00634700">
    <w:pPr>
      <w:pStyle w:val="Header"/>
    </w:pPr>
  </w:p>
  <w:p w14:paraId="4998738F" w14:textId="77777777" w:rsidR="0095243B" w:rsidRDefault="0095243B">
    <w:pPr>
      <w:pStyle w:val="Header"/>
    </w:pPr>
  </w:p>
  <w:p w14:paraId="789609EA" w14:textId="77777777" w:rsidR="00634700" w:rsidRDefault="00634700" w:rsidP="00634700">
    <w:pPr>
      <w:pStyle w:val="H5V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4FB"/>
    <w:multiLevelType w:val="hybridMultilevel"/>
    <w:tmpl w:val="31C26602"/>
    <w:lvl w:ilvl="0" w:tplc="B88EAEDA">
      <w:start w:val="1"/>
      <w:numFmt w:val="bullet"/>
      <w:pStyle w:val="Bull1VoD"/>
      <w:lvlText w:val=""/>
      <w:lvlJc w:val="left"/>
      <w:pPr>
        <w:ind w:left="454" w:hanging="454"/>
      </w:pPr>
      <w:rPr>
        <w:rFonts w:ascii="Symbol" w:hAnsi="Symbol" w:hint="default"/>
        <w:sz w:val="20"/>
      </w:rPr>
    </w:lvl>
    <w:lvl w:ilvl="1" w:tplc="8244DB8A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A5F"/>
    <w:multiLevelType w:val="hybridMultilevel"/>
    <w:tmpl w:val="0054F5C6"/>
    <w:lvl w:ilvl="0" w:tplc="19AA0ECC">
      <w:start w:val="1"/>
      <w:numFmt w:val="bullet"/>
      <w:pStyle w:val="Bull2VoD"/>
      <w:lvlText w:val="o"/>
      <w:lvlJc w:val="left"/>
      <w:pPr>
        <w:ind w:left="1174" w:hanging="360"/>
      </w:pPr>
      <w:rPr>
        <w:rFonts w:ascii="Courier New" w:hAnsi="Courier New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A63381"/>
    <w:multiLevelType w:val="hybridMultilevel"/>
    <w:tmpl w:val="74601454"/>
    <w:lvl w:ilvl="0" w:tplc="11B6F64C">
      <w:start w:val="1"/>
      <w:numFmt w:val="decimal"/>
      <w:pStyle w:val="OList1ATWD"/>
      <w:lvlText w:val="%1."/>
      <w:lvlJc w:val="left"/>
      <w:pPr>
        <w:ind w:left="454" w:hanging="454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51D2"/>
    <w:multiLevelType w:val="hybridMultilevel"/>
    <w:tmpl w:val="E392EE14"/>
    <w:lvl w:ilvl="0" w:tplc="F28C850E">
      <w:start w:val="1"/>
      <w:numFmt w:val="decimal"/>
      <w:pStyle w:val="Tbl2OLATWD"/>
      <w:lvlText w:val="%1."/>
      <w:lvlJc w:val="left"/>
      <w:pPr>
        <w:ind w:left="340" w:hanging="340"/>
      </w:pPr>
      <w:rPr>
        <w:rFonts w:ascii="Arial" w:hAnsi="Arial" w:hint="default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233"/>
    <w:multiLevelType w:val="hybridMultilevel"/>
    <w:tmpl w:val="3F9CCCB2"/>
    <w:lvl w:ilvl="0" w:tplc="74FC772C">
      <w:start w:val="1"/>
      <w:numFmt w:val="lowerRoman"/>
      <w:pStyle w:val="Tbl1OL2ATWD"/>
      <w:lvlText w:val="%1."/>
      <w:lvlJc w:val="left"/>
      <w:pPr>
        <w:ind w:left="284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4FD1"/>
    <w:multiLevelType w:val="hybridMultilevel"/>
    <w:tmpl w:val="60621516"/>
    <w:lvl w:ilvl="0" w:tplc="B50C170A">
      <w:start w:val="1"/>
      <w:numFmt w:val="lowerLetter"/>
      <w:pStyle w:val="Tbl2RecATWD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F6F"/>
    <w:multiLevelType w:val="hybridMultilevel"/>
    <w:tmpl w:val="7EB0948A"/>
    <w:lvl w:ilvl="0" w:tplc="4B16FD06">
      <w:start w:val="1"/>
      <w:numFmt w:val="decimal"/>
      <w:pStyle w:val="Tbl1OL1ATWD"/>
      <w:lvlText w:val="%1."/>
      <w:lvlJc w:val="left"/>
      <w:pPr>
        <w:ind w:left="284" w:hanging="284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359A"/>
    <w:multiLevelType w:val="hybridMultilevel"/>
    <w:tmpl w:val="F36400F6"/>
    <w:lvl w:ilvl="0" w:tplc="FCFCE580">
      <w:start w:val="1"/>
      <w:numFmt w:val="bullet"/>
      <w:pStyle w:val="Tbl2Bull1ATWD"/>
      <w:lvlText w:val=""/>
      <w:lvlJc w:val="left"/>
      <w:pPr>
        <w:ind w:left="340" w:hanging="34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70871"/>
    <w:multiLevelType w:val="hybridMultilevel"/>
    <w:tmpl w:val="BE4C03B6"/>
    <w:lvl w:ilvl="0" w:tplc="BC3E351C">
      <w:start w:val="1"/>
      <w:numFmt w:val="lowerRoman"/>
      <w:pStyle w:val="OList2ATWD"/>
      <w:lvlText w:val="%1."/>
      <w:lvlJc w:val="left"/>
      <w:pPr>
        <w:ind w:left="454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4903">
    <w:abstractNumId w:val="2"/>
  </w:num>
  <w:num w:numId="2" w16cid:durableId="1415124139">
    <w:abstractNumId w:val="8"/>
  </w:num>
  <w:num w:numId="3" w16cid:durableId="197595294">
    <w:abstractNumId w:val="0"/>
  </w:num>
  <w:num w:numId="4" w16cid:durableId="570043739">
    <w:abstractNumId w:val="6"/>
  </w:num>
  <w:num w:numId="5" w16cid:durableId="1138573429">
    <w:abstractNumId w:val="4"/>
  </w:num>
  <w:num w:numId="6" w16cid:durableId="1444374493">
    <w:abstractNumId w:val="5"/>
  </w:num>
  <w:num w:numId="7" w16cid:durableId="2092773738">
    <w:abstractNumId w:val="0"/>
    <w:lvlOverride w:ilvl="0">
      <w:startOverride w:val="1"/>
    </w:lvlOverride>
  </w:num>
  <w:num w:numId="8" w16cid:durableId="2091734624">
    <w:abstractNumId w:val="0"/>
    <w:lvlOverride w:ilvl="0">
      <w:startOverride w:val="1"/>
    </w:lvlOverride>
  </w:num>
  <w:num w:numId="9" w16cid:durableId="1441334793">
    <w:abstractNumId w:val="2"/>
    <w:lvlOverride w:ilvl="0">
      <w:startOverride w:val="1"/>
    </w:lvlOverride>
  </w:num>
  <w:num w:numId="10" w16cid:durableId="976029624">
    <w:abstractNumId w:val="2"/>
    <w:lvlOverride w:ilvl="0">
      <w:startOverride w:val="1"/>
    </w:lvlOverride>
  </w:num>
  <w:num w:numId="11" w16cid:durableId="1606233576">
    <w:abstractNumId w:val="3"/>
  </w:num>
  <w:num w:numId="12" w16cid:durableId="2084375506">
    <w:abstractNumId w:val="2"/>
    <w:lvlOverride w:ilvl="0">
      <w:startOverride w:val="1"/>
    </w:lvlOverride>
  </w:num>
  <w:num w:numId="13" w16cid:durableId="701636403">
    <w:abstractNumId w:val="0"/>
    <w:lvlOverride w:ilvl="0">
      <w:startOverride w:val="1"/>
    </w:lvlOverride>
  </w:num>
  <w:num w:numId="14" w16cid:durableId="1780491753">
    <w:abstractNumId w:val="0"/>
    <w:lvlOverride w:ilvl="0">
      <w:startOverride w:val="1"/>
    </w:lvlOverride>
  </w:num>
  <w:num w:numId="15" w16cid:durableId="1473980076">
    <w:abstractNumId w:val="0"/>
    <w:lvlOverride w:ilvl="0">
      <w:startOverride w:val="1"/>
    </w:lvlOverride>
  </w:num>
  <w:num w:numId="16" w16cid:durableId="1921258375">
    <w:abstractNumId w:val="1"/>
  </w:num>
  <w:num w:numId="17" w16cid:durableId="731082932">
    <w:abstractNumId w:val="7"/>
  </w:num>
  <w:num w:numId="18" w16cid:durableId="149725813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97"/>
    <w:rsid w:val="0000111A"/>
    <w:rsid w:val="000011C8"/>
    <w:rsid w:val="00022AEA"/>
    <w:rsid w:val="000261DD"/>
    <w:rsid w:val="000415E1"/>
    <w:rsid w:val="00044ADC"/>
    <w:rsid w:val="00047E07"/>
    <w:rsid w:val="00051BF5"/>
    <w:rsid w:val="00074F21"/>
    <w:rsid w:val="0008325B"/>
    <w:rsid w:val="00086226"/>
    <w:rsid w:val="000B7D76"/>
    <w:rsid w:val="000C2CB7"/>
    <w:rsid w:val="000C62FC"/>
    <w:rsid w:val="000C6A5E"/>
    <w:rsid w:val="000D78EC"/>
    <w:rsid w:val="000E6036"/>
    <w:rsid w:val="00101CE5"/>
    <w:rsid w:val="00110958"/>
    <w:rsid w:val="00126521"/>
    <w:rsid w:val="00134981"/>
    <w:rsid w:val="00143F4F"/>
    <w:rsid w:val="00151E5B"/>
    <w:rsid w:val="001525F8"/>
    <w:rsid w:val="00155124"/>
    <w:rsid w:val="00164B3D"/>
    <w:rsid w:val="00197BE7"/>
    <w:rsid w:val="001A518C"/>
    <w:rsid w:val="001C1718"/>
    <w:rsid w:val="001C472C"/>
    <w:rsid w:val="001D0EB7"/>
    <w:rsid w:val="001D7951"/>
    <w:rsid w:val="001F0DB4"/>
    <w:rsid w:val="001F6218"/>
    <w:rsid w:val="00222C29"/>
    <w:rsid w:val="00226F8E"/>
    <w:rsid w:val="00241989"/>
    <w:rsid w:val="0025300F"/>
    <w:rsid w:val="00261E74"/>
    <w:rsid w:val="00275B38"/>
    <w:rsid w:val="00280501"/>
    <w:rsid w:val="002813DF"/>
    <w:rsid w:val="002875B1"/>
    <w:rsid w:val="00287908"/>
    <w:rsid w:val="002B5614"/>
    <w:rsid w:val="002B5772"/>
    <w:rsid w:val="002B66A8"/>
    <w:rsid w:val="002C7A82"/>
    <w:rsid w:val="002D54BE"/>
    <w:rsid w:val="002D6D72"/>
    <w:rsid w:val="002E150A"/>
    <w:rsid w:val="002E71C1"/>
    <w:rsid w:val="002F6CAF"/>
    <w:rsid w:val="00312E63"/>
    <w:rsid w:val="00336F33"/>
    <w:rsid w:val="00346B8E"/>
    <w:rsid w:val="003551CE"/>
    <w:rsid w:val="00365808"/>
    <w:rsid w:val="00372DB5"/>
    <w:rsid w:val="00377E24"/>
    <w:rsid w:val="00383E64"/>
    <w:rsid w:val="00394FF0"/>
    <w:rsid w:val="00397667"/>
    <w:rsid w:val="003C64CC"/>
    <w:rsid w:val="003F0D75"/>
    <w:rsid w:val="003F28B7"/>
    <w:rsid w:val="00403096"/>
    <w:rsid w:val="004151CB"/>
    <w:rsid w:val="004159C4"/>
    <w:rsid w:val="00420CEE"/>
    <w:rsid w:val="00425D7C"/>
    <w:rsid w:val="00432401"/>
    <w:rsid w:val="00440714"/>
    <w:rsid w:val="00471AD1"/>
    <w:rsid w:val="0048136C"/>
    <w:rsid w:val="00481D9A"/>
    <w:rsid w:val="00483D56"/>
    <w:rsid w:val="00484A56"/>
    <w:rsid w:val="004918FE"/>
    <w:rsid w:val="004A2003"/>
    <w:rsid w:val="004B1F41"/>
    <w:rsid w:val="004C0806"/>
    <w:rsid w:val="004C46BF"/>
    <w:rsid w:val="004D0CFA"/>
    <w:rsid w:val="004D2470"/>
    <w:rsid w:val="004D6666"/>
    <w:rsid w:val="004E6A01"/>
    <w:rsid w:val="004F0363"/>
    <w:rsid w:val="004F0BA7"/>
    <w:rsid w:val="004F3F50"/>
    <w:rsid w:val="004F4053"/>
    <w:rsid w:val="004F4D75"/>
    <w:rsid w:val="005060AB"/>
    <w:rsid w:val="00522886"/>
    <w:rsid w:val="00522EDD"/>
    <w:rsid w:val="00523AB1"/>
    <w:rsid w:val="00531BF1"/>
    <w:rsid w:val="00533589"/>
    <w:rsid w:val="0056621A"/>
    <w:rsid w:val="00576BBD"/>
    <w:rsid w:val="005826CC"/>
    <w:rsid w:val="00595D89"/>
    <w:rsid w:val="005A1432"/>
    <w:rsid w:val="005B0CDF"/>
    <w:rsid w:val="005D0EAE"/>
    <w:rsid w:val="005D232F"/>
    <w:rsid w:val="00607577"/>
    <w:rsid w:val="00610FAE"/>
    <w:rsid w:val="006340F5"/>
    <w:rsid w:val="00634700"/>
    <w:rsid w:val="00645C8D"/>
    <w:rsid w:val="0068122A"/>
    <w:rsid w:val="00693508"/>
    <w:rsid w:val="00697C86"/>
    <w:rsid w:val="006C0789"/>
    <w:rsid w:val="007040AE"/>
    <w:rsid w:val="007051B5"/>
    <w:rsid w:val="007064EF"/>
    <w:rsid w:val="0072087E"/>
    <w:rsid w:val="007235DD"/>
    <w:rsid w:val="00765F7D"/>
    <w:rsid w:val="00774A75"/>
    <w:rsid w:val="0078010A"/>
    <w:rsid w:val="007A62F3"/>
    <w:rsid w:val="007C1A94"/>
    <w:rsid w:val="007C6A45"/>
    <w:rsid w:val="007D18DB"/>
    <w:rsid w:val="007D48E4"/>
    <w:rsid w:val="007D53E8"/>
    <w:rsid w:val="007F1936"/>
    <w:rsid w:val="007F58E2"/>
    <w:rsid w:val="008312E1"/>
    <w:rsid w:val="00833902"/>
    <w:rsid w:val="00837BB7"/>
    <w:rsid w:val="008748EC"/>
    <w:rsid w:val="00880C54"/>
    <w:rsid w:val="0088431C"/>
    <w:rsid w:val="00886A93"/>
    <w:rsid w:val="00892D60"/>
    <w:rsid w:val="008A394A"/>
    <w:rsid w:val="008A4512"/>
    <w:rsid w:val="008C619A"/>
    <w:rsid w:val="008E72D3"/>
    <w:rsid w:val="00910FE8"/>
    <w:rsid w:val="00913111"/>
    <w:rsid w:val="009428D6"/>
    <w:rsid w:val="0095243B"/>
    <w:rsid w:val="00964F3C"/>
    <w:rsid w:val="009655E6"/>
    <w:rsid w:val="009739BE"/>
    <w:rsid w:val="00974EDF"/>
    <w:rsid w:val="00992477"/>
    <w:rsid w:val="009A0ADB"/>
    <w:rsid w:val="009A1244"/>
    <w:rsid w:val="009A23B5"/>
    <w:rsid w:val="009A62C5"/>
    <w:rsid w:val="009C20D3"/>
    <w:rsid w:val="009C6FA7"/>
    <w:rsid w:val="009D094B"/>
    <w:rsid w:val="009D0FAE"/>
    <w:rsid w:val="009F0CE2"/>
    <w:rsid w:val="009F1194"/>
    <w:rsid w:val="00A072BF"/>
    <w:rsid w:val="00A13251"/>
    <w:rsid w:val="00A13864"/>
    <w:rsid w:val="00A245F3"/>
    <w:rsid w:val="00A4050D"/>
    <w:rsid w:val="00A50C6E"/>
    <w:rsid w:val="00A62DE1"/>
    <w:rsid w:val="00A646D0"/>
    <w:rsid w:val="00A7144D"/>
    <w:rsid w:val="00A80525"/>
    <w:rsid w:val="00A86E26"/>
    <w:rsid w:val="00AA13CD"/>
    <w:rsid w:val="00AB38F7"/>
    <w:rsid w:val="00AD2D8B"/>
    <w:rsid w:val="00AF37AB"/>
    <w:rsid w:val="00B01C85"/>
    <w:rsid w:val="00B04676"/>
    <w:rsid w:val="00B1484E"/>
    <w:rsid w:val="00B22543"/>
    <w:rsid w:val="00B646AD"/>
    <w:rsid w:val="00B80058"/>
    <w:rsid w:val="00B806CE"/>
    <w:rsid w:val="00B948B8"/>
    <w:rsid w:val="00BB225C"/>
    <w:rsid w:val="00BB4654"/>
    <w:rsid w:val="00BC4DFE"/>
    <w:rsid w:val="00BD0460"/>
    <w:rsid w:val="00BD3421"/>
    <w:rsid w:val="00BD3C1C"/>
    <w:rsid w:val="00BE4574"/>
    <w:rsid w:val="00C021B8"/>
    <w:rsid w:val="00C0370D"/>
    <w:rsid w:val="00C1217A"/>
    <w:rsid w:val="00C13732"/>
    <w:rsid w:val="00C2340A"/>
    <w:rsid w:val="00C23730"/>
    <w:rsid w:val="00C24FCE"/>
    <w:rsid w:val="00C34226"/>
    <w:rsid w:val="00C41ACE"/>
    <w:rsid w:val="00C45CDE"/>
    <w:rsid w:val="00C72070"/>
    <w:rsid w:val="00C7772A"/>
    <w:rsid w:val="00C83A09"/>
    <w:rsid w:val="00C975BB"/>
    <w:rsid w:val="00CA6495"/>
    <w:rsid w:val="00CC4632"/>
    <w:rsid w:val="00CC6C4B"/>
    <w:rsid w:val="00CD1D9F"/>
    <w:rsid w:val="00CD56C6"/>
    <w:rsid w:val="00CD57CA"/>
    <w:rsid w:val="00CE3F50"/>
    <w:rsid w:val="00CF035D"/>
    <w:rsid w:val="00D0060C"/>
    <w:rsid w:val="00D02276"/>
    <w:rsid w:val="00D05064"/>
    <w:rsid w:val="00D06BD5"/>
    <w:rsid w:val="00D10071"/>
    <w:rsid w:val="00D315F4"/>
    <w:rsid w:val="00D37B5E"/>
    <w:rsid w:val="00D5314F"/>
    <w:rsid w:val="00D60952"/>
    <w:rsid w:val="00D9039A"/>
    <w:rsid w:val="00D968D4"/>
    <w:rsid w:val="00DA626C"/>
    <w:rsid w:val="00DA6D3C"/>
    <w:rsid w:val="00DB42B8"/>
    <w:rsid w:val="00DC01BC"/>
    <w:rsid w:val="00DC072D"/>
    <w:rsid w:val="00DC7297"/>
    <w:rsid w:val="00DC7588"/>
    <w:rsid w:val="00DD0304"/>
    <w:rsid w:val="00DD3BD8"/>
    <w:rsid w:val="00DE129E"/>
    <w:rsid w:val="00DF7D86"/>
    <w:rsid w:val="00E0615C"/>
    <w:rsid w:val="00E1091D"/>
    <w:rsid w:val="00E16720"/>
    <w:rsid w:val="00E16C88"/>
    <w:rsid w:val="00E357F1"/>
    <w:rsid w:val="00E43486"/>
    <w:rsid w:val="00E43EEF"/>
    <w:rsid w:val="00E515DD"/>
    <w:rsid w:val="00E5191B"/>
    <w:rsid w:val="00E51F2C"/>
    <w:rsid w:val="00E5426C"/>
    <w:rsid w:val="00E62AD7"/>
    <w:rsid w:val="00E65598"/>
    <w:rsid w:val="00EB4B00"/>
    <w:rsid w:val="00EC56F1"/>
    <w:rsid w:val="00ED5190"/>
    <w:rsid w:val="00EE3A8F"/>
    <w:rsid w:val="00EE6B93"/>
    <w:rsid w:val="00F021C4"/>
    <w:rsid w:val="00F064EA"/>
    <w:rsid w:val="00F14039"/>
    <w:rsid w:val="00F147B3"/>
    <w:rsid w:val="00F153C5"/>
    <w:rsid w:val="00F15D76"/>
    <w:rsid w:val="00F2525C"/>
    <w:rsid w:val="00F30295"/>
    <w:rsid w:val="00F34FC8"/>
    <w:rsid w:val="00F37633"/>
    <w:rsid w:val="00F57B3D"/>
    <w:rsid w:val="00F677B8"/>
    <w:rsid w:val="00F871BE"/>
    <w:rsid w:val="00F87ED6"/>
    <w:rsid w:val="00FA5BC0"/>
    <w:rsid w:val="00FB5149"/>
    <w:rsid w:val="00FC6E3C"/>
    <w:rsid w:val="00FD19F1"/>
    <w:rsid w:val="00FD582A"/>
    <w:rsid w:val="00FE34EC"/>
    <w:rsid w:val="00FE66C7"/>
    <w:rsid w:val="00FF1F6F"/>
    <w:rsid w:val="00FF28D6"/>
    <w:rsid w:val="00FF5FBA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CE8C2"/>
  <w15:chartTrackingRefBased/>
  <w15:docId w15:val="{DC6D723B-104E-4B5F-AD56-DEDBC8A0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before="113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Z Normal"/>
    <w:qFormat/>
    <w:rsid w:val="004F0363"/>
    <w:pPr>
      <w:spacing w:after="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VoD">
    <w:name w:val="Body VoD"/>
    <w:basedOn w:val="Normal"/>
    <w:link w:val="BodyVoDChar"/>
    <w:qFormat/>
    <w:rsid w:val="00DC7297"/>
    <w:pPr>
      <w:spacing w:after="113"/>
    </w:pPr>
  </w:style>
  <w:style w:type="paragraph" w:customStyle="1" w:styleId="BodyBVoD">
    <w:name w:val="BodyB VoD"/>
    <w:basedOn w:val="BodyVoD"/>
    <w:next w:val="BodyVoD"/>
    <w:link w:val="BodyBVoDChar"/>
    <w:qFormat/>
    <w:rsid w:val="00B04676"/>
    <w:rPr>
      <w:b/>
    </w:rPr>
  </w:style>
  <w:style w:type="character" w:customStyle="1" w:styleId="BodyVoDChar">
    <w:name w:val="Body VoD Char"/>
    <w:basedOn w:val="DefaultParagraphFont"/>
    <w:link w:val="BodyVoD"/>
    <w:rsid w:val="00DC7297"/>
  </w:style>
  <w:style w:type="paragraph" w:customStyle="1" w:styleId="BodyItVoD">
    <w:name w:val="BodyIt VoD"/>
    <w:basedOn w:val="BodyVoD"/>
    <w:link w:val="BodyItVoDChar"/>
    <w:qFormat/>
    <w:rsid w:val="00A86E26"/>
    <w:rPr>
      <w:i/>
    </w:rPr>
  </w:style>
  <w:style w:type="character" w:customStyle="1" w:styleId="BodyBVoDChar">
    <w:name w:val="BodyB VoD Char"/>
    <w:basedOn w:val="BodyVoDChar"/>
    <w:link w:val="BodyBVoD"/>
    <w:rsid w:val="00B04676"/>
    <w:rPr>
      <w:rFonts w:ascii="Arial" w:hAnsi="Arial"/>
      <w:b/>
      <w:sz w:val="20"/>
    </w:rPr>
  </w:style>
  <w:style w:type="paragraph" w:styleId="ListParagraph">
    <w:name w:val="List Paragraph"/>
    <w:basedOn w:val="Normal"/>
    <w:link w:val="ListParagraphChar"/>
    <w:uiPriority w:val="34"/>
    <w:rsid w:val="000B7D76"/>
    <w:pPr>
      <w:ind w:left="720"/>
      <w:contextualSpacing/>
    </w:pPr>
  </w:style>
  <w:style w:type="character" w:customStyle="1" w:styleId="BodyItVoDChar">
    <w:name w:val="BodyIt VoD Char"/>
    <w:basedOn w:val="BodyVoDChar"/>
    <w:link w:val="BodyItVoD"/>
    <w:rsid w:val="00A86E26"/>
    <w:rPr>
      <w:rFonts w:ascii="Arial" w:hAnsi="Arial"/>
      <w:i/>
      <w:sz w:val="20"/>
    </w:rPr>
  </w:style>
  <w:style w:type="paragraph" w:customStyle="1" w:styleId="OList1ATWD">
    <w:name w:val="OList1 ATWD"/>
    <w:basedOn w:val="BodyVoD"/>
    <w:link w:val="OList1ATWDChar"/>
    <w:qFormat/>
    <w:rsid w:val="005A1432"/>
    <w:pPr>
      <w:numPr>
        <w:numId w:val="1"/>
      </w:numPr>
    </w:pPr>
  </w:style>
  <w:style w:type="paragraph" w:customStyle="1" w:styleId="OList2ATWD">
    <w:name w:val="OList2 ATWD"/>
    <w:basedOn w:val="BodyVoD"/>
    <w:link w:val="OList2ATWDChar"/>
    <w:qFormat/>
    <w:rsid w:val="005A1432"/>
    <w:pPr>
      <w:numPr>
        <w:numId w:val="2"/>
      </w:numPr>
      <w:spacing w:before="57"/>
      <w:ind w:left="908" w:hanging="45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B7D76"/>
    <w:rPr>
      <w:rFonts w:ascii="Arial" w:hAnsi="Arial"/>
      <w:sz w:val="20"/>
    </w:rPr>
  </w:style>
  <w:style w:type="character" w:customStyle="1" w:styleId="OList1ATWDChar">
    <w:name w:val="OList1 ATWD Char"/>
    <w:basedOn w:val="ListParagraphChar"/>
    <w:link w:val="OList1ATWD"/>
    <w:rsid w:val="005A1432"/>
    <w:rPr>
      <w:rFonts w:ascii="Arial" w:hAnsi="Arial"/>
      <w:sz w:val="20"/>
    </w:rPr>
  </w:style>
  <w:style w:type="paragraph" w:customStyle="1" w:styleId="Bull1VoD">
    <w:name w:val="Bull1 VoD"/>
    <w:basedOn w:val="BodyVoD"/>
    <w:link w:val="Bull1VoDChar"/>
    <w:qFormat/>
    <w:rsid w:val="004F4D75"/>
    <w:pPr>
      <w:numPr>
        <w:numId w:val="3"/>
      </w:numPr>
    </w:pPr>
  </w:style>
  <w:style w:type="character" w:customStyle="1" w:styleId="OList2ATWDChar">
    <w:name w:val="OList2 ATWD Char"/>
    <w:basedOn w:val="OList1ATWDChar"/>
    <w:link w:val="OList2ATWD"/>
    <w:rsid w:val="005A1432"/>
    <w:rPr>
      <w:rFonts w:ascii="Arial" w:hAnsi="Arial"/>
      <w:sz w:val="20"/>
    </w:rPr>
  </w:style>
  <w:style w:type="paragraph" w:customStyle="1" w:styleId="Bull2VoD">
    <w:name w:val="Bull2 VoD"/>
    <w:basedOn w:val="Bull1VoD"/>
    <w:link w:val="Bull2VoDChar"/>
    <w:qFormat/>
    <w:rsid w:val="004F4D75"/>
    <w:pPr>
      <w:numPr>
        <w:numId w:val="16"/>
      </w:numPr>
      <w:spacing w:before="57"/>
      <w:ind w:left="908" w:hanging="454"/>
    </w:pPr>
  </w:style>
  <w:style w:type="character" w:customStyle="1" w:styleId="Bull1VoDChar">
    <w:name w:val="Bull1 VoD Char"/>
    <w:basedOn w:val="BodyVoDChar"/>
    <w:link w:val="Bull1VoD"/>
    <w:rsid w:val="004F4D75"/>
  </w:style>
  <w:style w:type="paragraph" w:customStyle="1" w:styleId="H4VoD">
    <w:name w:val="H4 VoD"/>
    <w:basedOn w:val="H3VoD"/>
    <w:next w:val="BodyVoD"/>
    <w:link w:val="H4VoDChar"/>
    <w:qFormat/>
    <w:rsid w:val="00C41ACE"/>
    <w:pPr>
      <w:spacing w:before="142" w:after="142"/>
    </w:pPr>
    <w:rPr>
      <w:sz w:val="20"/>
      <w:szCs w:val="23"/>
    </w:rPr>
  </w:style>
  <w:style w:type="character" w:customStyle="1" w:styleId="Bull2VoDChar">
    <w:name w:val="Bull2 VoD Char"/>
    <w:basedOn w:val="BodyVoDChar"/>
    <w:link w:val="Bull2VoD"/>
    <w:rsid w:val="004F4D75"/>
  </w:style>
  <w:style w:type="character" w:customStyle="1" w:styleId="H4VoDChar">
    <w:name w:val="H4 VoD Char"/>
    <w:basedOn w:val="BodyVoDChar"/>
    <w:link w:val="H4VoD"/>
    <w:rsid w:val="00C41ACE"/>
    <w:rPr>
      <w:b/>
      <w:color w:val="FFC72C" w:themeColor="accent2"/>
      <w:szCs w:val="23"/>
    </w:rPr>
  </w:style>
  <w:style w:type="paragraph" w:customStyle="1" w:styleId="H1VoD">
    <w:name w:val="H1 VoD"/>
    <w:basedOn w:val="BodyVoD"/>
    <w:next w:val="BodyVoD"/>
    <w:link w:val="H1VoDChar"/>
    <w:qFormat/>
    <w:rsid w:val="00576BBD"/>
    <w:pPr>
      <w:pBdr>
        <w:bottom w:val="single" w:sz="12" w:space="1" w:color="FFC72C" w:themeColor="accent2"/>
      </w:pBdr>
      <w:spacing w:before="227" w:after="227"/>
      <w:outlineLvl w:val="0"/>
    </w:pPr>
    <w:rPr>
      <w:color w:val="E75B21" w:themeColor="accent1"/>
      <w:sz w:val="36"/>
      <w:szCs w:val="48"/>
    </w:rPr>
  </w:style>
  <w:style w:type="paragraph" w:customStyle="1" w:styleId="H2VoD">
    <w:name w:val="H2 VoD"/>
    <w:basedOn w:val="H1VoD"/>
    <w:next w:val="BodyVoD"/>
    <w:link w:val="H2VoDChar"/>
    <w:qFormat/>
    <w:rsid w:val="009428D6"/>
    <w:pPr>
      <w:pBdr>
        <w:bottom w:val="none" w:sz="0" w:space="0" w:color="auto"/>
      </w:pBdr>
      <w:spacing w:before="199" w:after="199"/>
      <w:outlineLvl w:val="1"/>
    </w:pPr>
    <w:rPr>
      <w:b/>
      <w:sz w:val="27"/>
      <w:szCs w:val="36"/>
    </w:rPr>
  </w:style>
  <w:style w:type="character" w:customStyle="1" w:styleId="H1VoDChar">
    <w:name w:val="H1 VoD Char"/>
    <w:basedOn w:val="BodyVoDChar"/>
    <w:link w:val="H1VoD"/>
    <w:rsid w:val="00576BBD"/>
    <w:rPr>
      <w:color w:val="E75B21" w:themeColor="accent1"/>
      <w:sz w:val="36"/>
      <w:szCs w:val="48"/>
    </w:rPr>
  </w:style>
  <w:style w:type="paragraph" w:customStyle="1" w:styleId="H3VoD">
    <w:name w:val="H3 VoD"/>
    <w:basedOn w:val="H2VoD"/>
    <w:next w:val="BodyVoD"/>
    <w:link w:val="H3VoDChar"/>
    <w:qFormat/>
    <w:rsid w:val="00C41ACE"/>
    <w:pPr>
      <w:spacing w:before="170" w:after="170"/>
      <w:outlineLvl w:val="9"/>
    </w:pPr>
    <w:rPr>
      <w:sz w:val="23"/>
      <w:szCs w:val="29"/>
    </w:rPr>
  </w:style>
  <w:style w:type="character" w:customStyle="1" w:styleId="H2VoDChar">
    <w:name w:val="H2 VoD Char"/>
    <w:basedOn w:val="BodyVoDChar"/>
    <w:link w:val="H2VoD"/>
    <w:rsid w:val="009428D6"/>
    <w:rPr>
      <w:b/>
      <w:color w:val="FFC72C" w:themeColor="accent2"/>
      <w:sz w:val="27"/>
      <w:szCs w:val="36"/>
    </w:rPr>
  </w:style>
  <w:style w:type="table" w:styleId="TableGrid">
    <w:name w:val="Table Grid"/>
    <w:basedOn w:val="ATWDTable1"/>
    <w:uiPriority w:val="39"/>
    <w:rsid w:val="00DB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85" w:beforeAutospacing="0" w:afterLines="0" w:after="57" w:afterAutospacing="0" w:line="264" w:lineRule="auto"/>
        <w:contextualSpacing w:val="0"/>
      </w:pPr>
      <w:rPr>
        <w:rFonts w:ascii="Arial" w:hAnsi="Arial"/>
        <w:b w:val="0"/>
        <w:color w:val="E7E6E6" w:themeColor="background2"/>
        <w:sz w:val="20"/>
      </w:rPr>
      <w:tblPr/>
      <w:tcPr>
        <w:tcBorders>
          <w:top w:val="single" w:sz="4" w:space="0" w:color="FBA77A" w:themeColor="accent4" w:themeTint="66"/>
          <w:left w:val="single" w:sz="4" w:space="0" w:color="FBA77A" w:themeColor="accent4" w:themeTint="66"/>
          <w:bottom w:val="single" w:sz="4" w:space="0" w:color="FBA77A" w:themeColor="accent4" w:themeTint="66"/>
          <w:right w:val="single" w:sz="4" w:space="0" w:color="FBA77A" w:themeColor="accent4" w:themeTint="66"/>
          <w:insideH w:val="single" w:sz="4" w:space="0" w:color="FBA77A" w:themeColor="accent4" w:themeTint="66"/>
          <w:insideV w:val="single" w:sz="4" w:space="0" w:color="FBA77A" w:themeColor="accent4" w:themeTint="66"/>
          <w:tl2br w:val="nil"/>
          <w:tr2bl w:val="nil"/>
        </w:tcBorders>
        <w:shd w:val="clear" w:color="auto" w:fill="296F83" w:themeFill="accent6"/>
      </w:tcPr>
    </w:tblStylePr>
    <w:tblStylePr w:type="band1Horz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color w:val="A83D04" w:themeColor="accent4"/>
        <w:sz w:val="18"/>
      </w:rPr>
      <w:tblPr/>
      <w:tcPr>
        <w:vAlign w:val="center"/>
      </w:tcPr>
    </w:tblStylePr>
    <w:tblStylePr w:type="band2Horz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color w:val="A83D04" w:themeColor="accent4"/>
        <w:sz w:val="18"/>
      </w:rPr>
      <w:tblPr/>
      <w:tcPr>
        <w:vAlign w:val="center"/>
      </w:tcPr>
    </w:tblStylePr>
  </w:style>
  <w:style w:type="character" w:customStyle="1" w:styleId="H3VoDChar">
    <w:name w:val="H3 VoD Char"/>
    <w:basedOn w:val="BodyVoDChar"/>
    <w:link w:val="H3VoD"/>
    <w:rsid w:val="00C41ACE"/>
    <w:rPr>
      <w:b/>
      <w:color w:val="FFC72C" w:themeColor="accent2"/>
      <w:sz w:val="23"/>
      <w:szCs w:val="29"/>
    </w:rPr>
  </w:style>
  <w:style w:type="paragraph" w:customStyle="1" w:styleId="Tbl1TextATWD">
    <w:name w:val="Tbl 1 Text ATWD"/>
    <w:basedOn w:val="BodyVoD"/>
    <w:link w:val="Tbl1TextATWDChar"/>
    <w:qFormat/>
    <w:rsid w:val="00A4050D"/>
    <w:pPr>
      <w:spacing w:before="57"/>
    </w:pPr>
    <w:rPr>
      <w:color w:val="000000" w:themeColor="text1"/>
      <w:sz w:val="18"/>
      <w:szCs w:val="18"/>
    </w:rPr>
  </w:style>
  <w:style w:type="paragraph" w:customStyle="1" w:styleId="Tbl1TextItATWD">
    <w:name w:val="Tbl 1 Text It ATWD"/>
    <w:basedOn w:val="Tbl1TextATWD"/>
    <w:link w:val="Tbl1TextItATWDChar"/>
    <w:qFormat/>
    <w:rsid w:val="004C0806"/>
    <w:rPr>
      <w:i/>
    </w:rPr>
  </w:style>
  <w:style w:type="character" w:customStyle="1" w:styleId="Tbl1TextATWDChar">
    <w:name w:val="Tbl 1 Text ATWD Char"/>
    <w:basedOn w:val="BodyVoDChar"/>
    <w:link w:val="Tbl1TextATWD"/>
    <w:rsid w:val="00A4050D"/>
    <w:rPr>
      <w:color w:val="000000" w:themeColor="text1"/>
      <w:sz w:val="18"/>
      <w:szCs w:val="18"/>
    </w:rPr>
  </w:style>
  <w:style w:type="paragraph" w:customStyle="1" w:styleId="Tbl1TextBATWD">
    <w:name w:val="Tbl 1 TextB ATWD"/>
    <w:basedOn w:val="Tbl1TextATWD"/>
    <w:link w:val="Tbl1TextBATWDChar"/>
    <w:qFormat/>
    <w:rsid w:val="00FD19F1"/>
    <w:rPr>
      <w:b/>
    </w:rPr>
  </w:style>
  <w:style w:type="character" w:customStyle="1" w:styleId="Tbl1TextItATWDChar">
    <w:name w:val="Tbl 1 Text It ATWD Char"/>
    <w:basedOn w:val="Tbl1TextATWDChar"/>
    <w:link w:val="Tbl1TextItATWD"/>
    <w:rsid w:val="004C0806"/>
    <w:rPr>
      <w:rFonts w:ascii="Arial" w:hAnsi="Arial"/>
      <w:i/>
      <w:color w:val="A83D04" w:themeColor="accent4"/>
      <w:sz w:val="18"/>
      <w:szCs w:val="18"/>
    </w:rPr>
  </w:style>
  <w:style w:type="table" w:styleId="TableGridLight">
    <w:name w:val="Grid Table Light"/>
    <w:basedOn w:val="TableNormal"/>
    <w:uiPriority w:val="40"/>
    <w:rsid w:val="00FD19F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bl1TextBATWDChar">
    <w:name w:val="Tbl 1 TextB ATWD Char"/>
    <w:basedOn w:val="Tbl1TextATWDChar"/>
    <w:link w:val="Tbl1TextBATWD"/>
    <w:rsid w:val="00FD19F1"/>
    <w:rPr>
      <w:rFonts w:ascii="Arial" w:hAnsi="Arial"/>
      <w:b/>
      <w:color w:val="A83D04" w:themeColor="accent4"/>
      <w:sz w:val="18"/>
      <w:szCs w:val="18"/>
    </w:rPr>
  </w:style>
  <w:style w:type="table" w:customStyle="1" w:styleId="ATWDTable1">
    <w:name w:val="ATWD Table 1"/>
    <w:basedOn w:val="TableNormal"/>
    <w:uiPriority w:val="99"/>
    <w:rsid w:val="00E515DD"/>
    <w:pPr>
      <w:spacing w:after="57"/>
    </w:pPr>
    <w:rPr>
      <w:sz w:val="18"/>
    </w:rPr>
    <w:tblPr>
      <w:tblStyleRowBandSize w:val="1"/>
      <w:tblBorders>
        <w:top w:val="single" w:sz="8" w:space="0" w:color="FDD3BC" w:themeColor="accent4" w:themeTint="33"/>
        <w:bottom w:val="single" w:sz="8" w:space="0" w:color="FDD3BC" w:themeColor="accent4" w:themeTint="33"/>
        <w:insideH w:val="single" w:sz="8" w:space="0" w:color="FDD3BC" w:themeColor="accent4" w:themeTint="33"/>
        <w:insideV w:val="single" w:sz="8" w:space="0" w:color="FDD3BC" w:themeColor="accent4" w:themeTint="33"/>
      </w:tblBorders>
    </w:tblPr>
    <w:tblStylePr w:type="firstRow">
      <w:pPr>
        <w:wordWrap/>
        <w:spacing w:beforeLines="0" w:before="85" w:beforeAutospacing="0" w:afterLines="0" w:after="57" w:afterAutospacing="0" w:line="264" w:lineRule="auto"/>
        <w:contextualSpacing w:val="0"/>
      </w:pPr>
      <w:rPr>
        <w:rFonts w:ascii="Arial" w:hAnsi="Arial"/>
        <w:b w:val="0"/>
        <w:color w:val="auto"/>
        <w:sz w:val="20"/>
      </w:rPr>
      <w:tblPr/>
      <w:tcPr>
        <w:tcBorders>
          <w:top w:val="single" w:sz="4" w:space="0" w:color="FBA77A" w:themeColor="accent4" w:themeTint="66"/>
          <w:left w:val="single" w:sz="4" w:space="0" w:color="FBA77A" w:themeColor="accent4" w:themeTint="66"/>
          <w:bottom w:val="single" w:sz="4" w:space="0" w:color="FBA77A" w:themeColor="accent4" w:themeTint="66"/>
          <w:right w:val="single" w:sz="4" w:space="0" w:color="FBA77A" w:themeColor="accent4" w:themeTint="66"/>
          <w:insideH w:val="single" w:sz="4" w:space="0" w:color="FBA77A" w:themeColor="accent4" w:themeTint="66"/>
          <w:insideV w:val="single" w:sz="4" w:space="0" w:color="FBA77A" w:themeColor="accent4" w:themeTint="66"/>
          <w:tl2br w:val="nil"/>
          <w:tr2bl w:val="nil"/>
        </w:tcBorders>
        <w:shd w:val="clear" w:color="auto" w:fill="E75B21" w:themeFill="accent1"/>
      </w:tcPr>
    </w:tblStylePr>
    <w:tblStylePr w:type="band1Horz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color w:val="A83D04" w:themeColor="accent4"/>
        <w:sz w:val="18"/>
      </w:rPr>
    </w:tblStylePr>
    <w:tblStylePr w:type="band2Horz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color w:val="A83D04" w:themeColor="accent4"/>
        <w:sz w:val="18"/>
      </w:rPr>
    </w:tblStylePr>
  </w:style>
  <w:style w:type="paragraph" w:customStyle="1" w:styleId="Note1ATWD">
    <w:name w:val="Note 1 ATWD"/>
    <w:basedOn w:val="BodyVoD"/>
    <w:next w:val="BodyVoD"/>
    <w:link w:val="Note1ATWDChar"/>
    <w:qFormat/>
    <w:rsid w:val="00A4050D"/>
    <w:rPr>
      <w:i/>
      <w:color w:val="A83D04" w:themeColor="accent4"/>
      <w:sz w:val="19"/>
    </w:rPr>
  </w:style>
  <w:style w:type="character" w:customStyle="1" w:styleId="Note1ATWDChar">
    <w:name w:val="Note 1 ATWD Char"/>
    <w:basedOn w:val="BodyVoDChar"/>
    <w:link w:val="Note1ATWD"/>
    <w:rsid w:val="00A4050D"/>
    <w:rPr>
      <w:i/>
      <w:color w:val="A83D04" w:themeColor="accent4"/>
      <w:sz w:val="19"/>
    </w:rPr>
  </w:style>
  <w:style w:type="paragraph" w:customStyle="1" w:styleId="Tbl1H1ATWD">
    <w:name w:val="Tbl 1 H1 ATWD"/>
    <w:basedOn w:val="BodyVoD"/>
    <w:link w:val="Tbl1H1ATWDChar"/>
    <w:qFormat/>
    <w:rsid w:val="00C021B8"/>
    <w:pPr>
      <w:spacing w:before="57"/>
    </w:pPr>
    <w:rPr>
      <w:b/>
      <w:color w:val="FFFFFF" w:themeColor="background1"/>
      <w:sz w:val="19"/>
    </w:rPr>
  </w:style>
  <w:style w:type="table" w:customStyle="1" w:styleId="ATWDTable2">
    <w:name w:val="ATWD Table 2"/>
    <w:basedOn w:val="TableNormal"/>
    <w:uiPriority w:val="99"/>
    <w:rsid w:val="008A4512"/>
    <w:pPr>
      <w:spacing w:before="57" w:after="57"/>
    </w:pPr>
    <w:rPr>
      <w:color w:val="A83D04" w:themeColor="accent4"/>
    </w:rPr>
    <w:tblPr>
      <w:tblStyleRowBandSize w:val="1"/>
      <w:tblStyleColBandSize w:val="1"/>
      <w:tblBorders>
        <w:top w:val="single" w:sz="8" w:space="0" w:color="E75B21" w:themeColor="accent1"/>
        <w:bottom w:val="single" w:sz="8" w:space="0" w:color="E75B21" w:themeColor="accent1"/>
        <w:insideH w:val="single" w:sz="8" w:space="0" w:color="FDD3BC" w:themeColor="accent4" w:themeTint="33"/>
      </w:tblBorders>
    </w:tblPr>
    <w:tblStylePr w:type="firstCol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b w:val="0"/>
        <w:color w:val="auto"/>
        <w:sz w:val="20"/>
      </w:rPr>
      <w:tblPr/>
      <w:tcPr>
        <w:shd w:val="clear" w:color="auto" w:fill="FADDD2" w:themeFill="accent1" w:themeFillTint="33"/>
      </w:tcPr>
    </w:tblStylePr>
    <w:tblStylePr w:type="band1Vert">
      <w:pPr>
        <w:wordWrap/>
        <w:spacing w:beforeLines="0" w:before="57" w:beforeAutospacing="0" w:afterLines="0" w:after="57" w:afterAutospacing="0" w:line="264" w:lineRule="auto"/>
        <w:contextualSpacing w:val="0"/>
      </w:pPr>
    </w:tblStylePr>
    <w:tblStylePr w:type="band2Vert">
      <w:pPr>
        <w:wordWrap/>
        <w:spacing w:beforeLines="0" w:before="57" w:beforeAutospacing="0" w:afterLines="0" w:after="57" w:afterAutospacing="0" w:line="264" w:lineRule="auto"/>
        <w:contextualSpacing w:val="0"/>
      </w:pPr>
    </w:tblStylePr>
    <w:tblStylePr w:type="band1Horz">
      <w:pPr>
        <w:wordWrap/>
        <w:spacing w:beforeLines="0" w:before="57" w:beforeAutospacing="0" w:afterLines="0" w:after="57" w:afterAutospacing="0" w:line="264" w:lineRule="auto"/>
        <w:contextualSpacing w:val="0"/>
      </w:pPr>
    </w:tblStylePr>
    <w:tblStylePr w:type="band2Horz">
      <w:pPr>
        <w:wordWrap/>
        <w:spacing w:beforeLines="0" w:before="57" w:beforeAutospacing="0" w:afterLines="0" w:after="57" w:afterAutospacing="0" w:line="264" w:lineRule="auto"/>
        <w:contextualSpacing w:val="0"/>
      </w:pPr>
    </w:tblStylePr>
  </w:style>
  <w:style w:type="character" w:customStyle="1" w:styleId="Tbl1H1ATWDChar">
    <w:name w:val="Tbl 1 H1 ATWD Char"/>
    <w:basedOn w:val="BodyVoDChar"/>
    <w:link w:val="Tbl1H1ATWD"/>
    <w:rsid w:val="00C021B8"/>
    <w:rPr>
      <w:b/>
      <w:color w:val="FFFFFF" w:themeColor="background1"/>
      <w:sz w:val="19"/>
    </w:rPr>
  </w:style>
  <w:style w:type="paragraph" w:customStyle="1" w:styleId="Tbl1Bull1ATWD">
    <w:name w:val="Tbl 1 Bull1 ATWD"/>
    <w:basedOn w:val="Bull1VoD"/>
    <w:link w:val="Tbl1Bull1ATWDChar"/>
    <w:qFormat/>
    <w:rsid w:val="00A4050D"/>
    <w:pPr>
      <w:spacing w:before="57"/>
      <w:ind w:left="284" w:hanging="284"/>
    </w:pPr>
    <w:rPr>
      <w:color w:val="000000" w:themeColor="text1"/>
      <w:sz w:val="18"/>
      <w:szCs w:val="18"/>
    </w:rPr>
  </w:style>
  <w:style w:type="paragraph" w:customStyle="1" w:styleId="Tbl1Bull2ATWD">
    <w:name w:val="Tbl 1 Bull2 ATWD"/>
    <w:basedOn w:val="Bull2VoD"/>
    <w:link w:val="Tbl1Bull2ATWDChar"/>
    <w:qFormat/>
    <w:rsid w:val="00A4050D"/>
    <w:pPr>
      <w:ind w:left="568" w:hanging="284"/>
    </w:pPr>
    <w:rPr>
      <w:color w:val="000000" w:themeColor="text1"/>
      <w:sz w:val="18"/>
      <w:szCs w:val="18"/>
    </w:rPr>
  </w:style>
  <w:style w:type="character" w:customStyle="1" w:styleId="Tbl1Bull1ATWDChar">
    <w:name w:val="Tbl 1 Bull1 ATWD Char"/>
    <w:basedOn w:val="Bull1VoDChar"/>
    <w:link w:val="Tbl1Bull1ATWD"/>
    <w:rsid w:val="00A4050D"/>
    <w:rPr>
      <w:color w:val="000000" w:themeColor="text1"/>
      <w:sz w:val="18"/>
      <w:szCs w:val="18"/>
    </w:rPr>
  </w:style>
  <w:style w:type="paragraph" w:customStyle="1" w:styleId="Note2ATWD">
    <w:name w:val="Note 2 ATWD"/>
    <w:basedOn w:val="Note1ATWD"/>
    <w:next w:val="BodyVoD"/>
    <w:link w:val="Note2ATWDChar"/>
    <w:qFormat/>
    <w:rsid w:val="004151CB"/>
    <w:pPr>
      <w:spacing w:before="170" w:after="170"/>
      <w:ind w:left="851" w:right="851"/>
    </w:pPr>
    <w:rPr>
      <w:color w:val="296F83" w:themeColor="accent6"/>
      <w:sz w:val="20"/>
    </w:rPr>
  </w:style>
  <w:style w:type="character" w:customStyle="1" w:styleId="Tbl1Bull2ATWDChar">
    <w:name w:val="Tbl 1 Bull2 ATWD Char"/>
    <w:basedOn w:val="Bull2VoDChar"/>
    <w:link w:val="Tbl1Bull2ATWD"/>
    <w:rsid w:val="00A4050D"/>
    <w:rPr>
      <w:color w:val="000000" w:themeColor="text1"/>
      <w:sz w:val="18"/>
      <w:szCs w:val="18"/>
    </w:rPr>
  </w:style>
  <w:style w:type="paragraph" w:customStyle="1" w:styleId="CaptionVoD">
    <w:name w:val="Caption VoD"/>
    <w:basedOn w:val="BodyVoD"/>
    <w:next w:val="BodyVoD"/>
    <w:link w:val="CaptionVoDChar"/>
    <w:qFormat/>
    <w:rsid w:val="00155124"/>
    <w:pPr>
      <w:spacing w:before="170" w:after="85"/>
    </w:pPr>
    <w:rPr>
      <w:b/>
      <w:sz w:val="18"/>
      <w:szCs w:val="18"/>
    </w:rPr>
  </w:style>
  <w:style w:type="character" w:customStyle="1" w:styleId="Note2ATWDChar">
    <w:name w:val="Note 2 ATWD Char"/>
    <w:basedOn w:val="Note1ATWDChar"/>
    <w:link w:val="Note2ATWD"/>
    <w:rsid w:val="004151CB"/>
    <w:rPr>
      <w:i/>
      <w:color w:val="296F83" w:themeColor="accent6"/>
      <w:sz w:val="19"/>
    </w:rPr>
  </w:style>
  <w:style w:type="paragraph" w:customStyle="1" w:styleId="FooterVoD">
    <w:name w:val="Footer VoD"/>
    <w:basedOn w:val="BodyVoD"/>
    <w:link w:val="FooterVoDChar"/>
    <w:qFormat/>
    <w:rsid w:val="00B1484E"/>
    <w:pPr>
      <w:pBdr>
        <w:top w:val="single" w:sz="2" w:space="1" w:color="FFC72C" w:themeColor="accent2"/>
      </w:pBdr>
      <w:tabs>
        <w:tab w:val="right" w:pos="9582"/>
      </w:tabs>
      <w:spacing w:before="57"/>
    </w:pPr>
    <w:rPr>
      <w:color w:val="000000" w:themeColor="text1"/>
      <w:sz w:val="17"/>
      <w:szCs w:val="17"/>
    </w:rPr>
  </w:style>
  <w:style w:type="character" w:customStyle="1" w:styleId="CaptionVoDChar">
    <w:name w:val="Caption VoD Char"/>
    <w:basedOn w:val="BodyVoDChar"/>
    <w:link w:val="CaptionVoD"/>
    <w:rsid w:val="00155124"/>
    <w:rPr>
      <w:b/>
      <w:sz w:val="18"/>
      <w:szCs w:val="18"/>
    </w:rPr>
  </w:style>
  <w:style w:type="character" w:customStyle="1" w:styleId="FooterVoDChar">
    <w:name w:val="Footer VoD Char"/>
    <w:basedOn w:val="BodyVoDChar"/>
    <w:link w:val="FooterVoD"/>
    <w:rsid w:val="00B1484E"/>
    <w:rPr>
      <w:color w:val="000000" w:themeColor="text1"/>
      <w:sz w:val="17"/>
      <w:szCs w:val="17"/>
    </w:rPr>
  </w:style>
  <w:style w:type="paragraph" w:customStyle="1" w:styleId="Tbl1OL1ATWD">
    <w:name w:val="Tbl 1 OL1 ATWD"/>
    <w:basedOn w:val="Tbl1TextATWD"/>
    <w:link w:val="Tbl1OL1ATWDChar"/>
    <w:qFormat/>
    <w:rsid w:val="00A4050D"/>
    <w:pPr>
      <w:numPr>
        <w:numId w:val="4"/>
      </w:numPr>
    </w:pPr>
  </w:style>
  <w:style w:type="paragraph" w:customStyle="1" w:styleId="Tbl1OL2ATWD">
    <w:name w:val="Tbl 1 OL2 ATWD"/>
    <w:basedOn w:val="Tbl1TextATWD"/>
    <w:link w:val="Tbl1OL2ATWDChar"/>
    <w:qFormat/>
    <w:rsid w:val="00A4050D"/>
    <w:pPr>
      <w:numPr>
        <w:numId w:val="5"/>
      </w:numPr>
      <w:ind w:left="568" w:hanging="284"/>
    </w:pPr>
  </w:style>
  <w:style w:type="character" w:customStyle="1" w:styleId="Tbl1OL1ATWDChar">
    <w:name w:val="Tbl 1 OL1 ATWD Char"/>
    <w:basedOn w:val="Tbl1TextATWDChar"/>
    <w:link w:val="Tbl1OL1ATWD"/>
    <w:rsid w:val="00A4050D"/>
    <w:rPr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6CC"/>
    <w:pPr>
      <w:tabs>
        <w:tab w:val="center" w:pos="4513"/>
        <w:tab w:val="right" w:pos="9026"/>
      </w:tabs>
      <w:spacing w:before="0"/>
    </w:pPr>
  </w:style>
  <w:style w:type="character" w:customStyle="1" w:styleId="Tbl1OL2ATWDChar">
    <w:name w:val="Tbl 1 OL2 ATWD Char"/>
    <w:basedOn w:val="Tbl1TextATWDChar"/>
    <w:link w:val="Tbl1OL2ATWD"/>
    <w:rsid w:val="00A4050D"/>
    <w:rPr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26C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26C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826CC"/>
    <w:rPr>
      <w:rFonts w:ascii="Arial" w:hAnsi="Arial"/>
      <w:sz w:val="20"/>
    </w:rPr>
  </w:style>
  <w:style w:type="paragraph" w:customStyle="1" w:styleId="HeaderVoD">
    <w:name w:val="Header VoD"/>
    <w:basedOn w:val="FooterVoD"/>
    <w:link w:val="HeaderVoDChar"/>
    <w:qFormat/>
    <w:rsid w:val="00B1484E"/>
    <w:pPr>
      <w:pBdr>
        <w:top w:val="none" w:sz="0" w:space="0" w:color="auto"/>
        <w:bottom w:val="single" w:sz="2" w:space="1" w:color="FFC72C" w:themeColor="accent2"/>
      </w:pBdr>
      <w:spacing w:before="0"/>
    </w:pPr>
  </w:style>
  <w:style w:type="character" w:customStyle="1" w:styleId="HeaderVoDChar">
    <w:name w:val="Header VoD Char"/>
    <w:basedOn w:val="FooterVoDChar"/>
    <w:link w:val="HeaderVoD"/>
    <w:rsid w:val="00B1484E"/>
    <w:rPr>
      <w:color w:val="000000" w:themeColor="text1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F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F7"/>
    <w:rPr>
      <w:rFonts w:ascii="Segoe UI" w:hAnsi="Segoe UI" w:cs="Segoe UI"/>
      <w:sz w:val="18"/>
      <w:szCs w:val="18"/>
    </w:rPr>
  </w:style>
  <w:style w:type="paragraph" w:customStyle="1" w:styleId="IntroVoD">
    <w:name w:val="Intro VoD"/>
    <w:basedOn w:val="Note2ATWD"/>
    <w:qFormat/>
    <w:rsid w:val="00A072BF"/>
    <w:pPr>
      <w:spacing w:line="288" w:lineRule="auto"/>
      <w:ind w:left="0" w:right="0"/>
    </w:pPr>
    <w:rPr>
      <w:i w:val="0"/>
      <w:color w:val="auto"/>
      <w:sz w:val="25"/>
    </w:rPr>
  </w:style>
  <w:style w:type="paragraph" w:customStyle="1" w:styleId="Tbl2H1ATWD">
    <w:name w:val="Tbl 2 H1 ATWD"/>
    <w:basedOn w:val="Tbl1H1ATWD"/>
    <w:link w:val="Tbl2H1ATWDChar"/>
    <w:qFormat/>
    <w:rsid w:val="00DC072D"/>
    <w:pPr>
      <w:spacing w:before="85"/>
    </w:pPr>
    <w:rPr>
      <w:color w:val="E75B21" w:themeColor="accent1"/>
      <w:sz w:val="20"/>
    </w:rPr>
  </w:style>
  <w:style w:type="character" w:customStyle="1" w:styleId="Tbl2H1ATWDChar">
    <w:name w:val="Tbl 2 H1 ATWD Char"/>
    <w:basedOn w:val="Tbl1H1ATWDChar"/>
    <w:link w:val="Tbl2H1ATWD"/>
    <w:rsid w:val="00DC072D"/>
    <w:rPr>
      <w:b/>
      <w:color w:val="E75B21" w:themeColor="accent1"/>
      <w:sz w:val="19"/>
    </w:rPr>
  </w:style>
  <w:style w:type="paragraph" w:customStyle="1" w:styleId="Tbl2TextATWD">
    <w:name w:val="Tbl 2 Text ATWD"/>
    <w:basedOn w:val="BodyVoD"/>
    <w:link w:val="Tbl2TextATWDChar"/>
    <w:qFormat/>
    <w:rsid w:val="0072087E"/>
    <w:pPr>
      <w:spacing w:before="85"/>
    </w:pPr>
    <w:rPr>
      <w:color w:val="000000" w:themeColor="text1"/>
    </w:rPr>
  </w:style>
  <w:style w:type="character" w:customStyle="1" w:styleId="Tbl2TextATWDChar">
    <w:name w:val="Tbl 2 Text ATWD Char"/>
    <w:basedOn w:val="BodyVoDChar"/>
    <w:link w:val="Tbl2TextATWD"/>
    <w:rsid w:val="0072087E"/>
    <w:rPr>
      <w:color w:val="000000" w:themeColor="text1"/>
    </w:rPr>
  </w:style>
  <w:style w:type="paragraph" w:customStyle="1" w:styleId="Tbl2RecATWD">
    <w:name w:val="Tbl 2 Rec ATWD"/>
    <w:basedOn w:val="Tbl2TextATWD"/>
    <w:link w:val="Tbl2RecATWDChar"/>
    <w:qFormat/>
    <w:rsid w:val="00E62AD7"/>
    <w:pPr>
      <w:numPr>
        <w:numId w:val="6"/>
      </w:numPr>
    </w:pPr>
  </w:style>
  <w:style w:type="character" w:customStyle="1" w:styleId="Tbl2RecATWDChar">
    <w:name w:val="Tbl 2 Rec ATWD Char"/>
    <w:basedOn w:val="Tbl2TextATWDChar"/>
    <w:link w:val="Tbl2RecATWD"/>
    <w:rsid w:val="00E62AD7"/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qFormat/>
    <w:rsid w:val="007A62F3"/>
    <w:pPr>
      <w:spacing w:before="0"/>
    </w:pPr>
    <w:rPr>
      <w:color w:val="A83D04" w:themeColor="accent4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2F3"/>
    <w:rPr>
      <w:rFonts w:ascii="Arial" w:hAnsi="Arial"/>
      <w:color w:val="A83D04" w:themeColor="accent4"/>
      <w:sz w:val="16"/>
      <w:szCs w:val="20"/>
    </w:rPr>
  </w:style>
  <w:style w:type="table" w:styleId="PlainTable1">
    <w:name w:val="Plain Table 1"/>
    <w:basedOn w:val="TableNormal"/>
    <w:uiPriority w:val="41"/>
    <w:rsid w:val="00DB42B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DB42B8"/>
    <w:pPr>
      <w:spacing w:line="240" w:lineRule="auto"/>
    </w:pPr>
    <w:tblPr>
      <w:tblStyleRowBandSize w:val="1"/>
      <w:tblStyleColBandSize w:val="1"/>
      <w:tblBorders>
        <w:top w:val="single" w:sz="4" w:space="0" w:color="F5BCA5" w:themeColor="accent1" w:themeTint="66"/>
        <w:left w:val="single" w:sz="4" w:space="0" w:color="F5BCA5" w:themeColor="accent1" w:themeTint="66"/>
        <w:bottom w:val="single" w:sz="4" w:space="0" w:color="F5BCA5" w:themeColor="accent1" w:themeTint="66"/>
        <w:right w:val="single" w:sz="4" w:space="0" w:color="F5BCA5" w:themeColor="accent1" w:themeTint="66"/>
        <w:insideH w:val="single" w:sz="4" w:space="0" w:color="F5BCA5" w:themeColor="accent1" w:themeTint="66"/>
        <w:insideV w:val="single" w:sz="4" w:space="0" w:color="F5BC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9C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C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ATWDTable2"/>
    <w:uiPriority w:val="43"/>
    <w:rsid w:val="00DB42B8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rFonts w:ascii="Arial" w:hAnsi="Arial"/>
        <w:b w:val="0"/>
        <w:bCs/>
        <w:caps/>
        <w:color w:val="FFFFFF" w:themeColor="background1"/>
        <w:sz w:val="18"/>
      </w:rPr>
      <w:tblPr/>
      <w:tcPr>
        <w:tcBorders>
          <w:top w:val="nil"/>
          <w:left w:val="single" w:sz="12" w:space="0" w:color="E75B21" w:themeColor="accent1"/>
          <w:bottom w:val="single" w:sz="4" w:space="0" w:color="48A9C5" w:themeColor="accent3"/>
          <w:right w:val="single" w:sz="4" w:space="0" w:color="7F7F7F" w:themeColor="text1" w:themeTint="80"/>
          <w:insideH w:val="single" w:sz="4" w:space="0" w:color="FBA77A" w:themeColor="accent4" w:themeTint="66"/>
          <w:insideV w:val="single" w:sz="4" w:space="0" w:color="FBA77A" w:themeColor="accent4" w:themeTint="66"/>
          <w:tl2br w:val="nil"/>
          <w:tr2bl w:val="nil"/>
        </w:tcBorders>
        <w:shd w:val="clear" w:color="auto" w:fill="296F83" w:themeFill="accent6"/>
      </w:tcPr>
    </w:tblStylePr>
    <w:tblStylePr w:type="lastCol">
      <w:pPr>
        <w:wordWrap/>
        <w:spacing w:beforeLines="0" w:before="57" w:beforeAutospacing="0" w:afterLines="0" w:after="57" w:afterAutospacing="0" w:line="264" w:lineRule="auto"/>
        <w:contextualSpacing w:val="0"/>
      </w:pPr>
      <w:rPr>
        <w:b/>
        <w:bCs/>
        <w:caps/>
      </w:rPr>
      <w:tblPr/>
      <w:tcPr>
        <w:tcBorders>
          <w:left w:val="nil"/>
        </w:tcBorders>
      </w:tcPr>
    </w:tblStylePr>
    <w:tblStylePr w:type="band1Vert">
      <w:pPr>
        <w:wordWrap/>
        <w:spacing w:beforeLines="0" w:before="57" w:beforeAutospacing="0" w:afterLines="0" w:after="57" w:afterAutospacing="0" w:line="264" w:lineRule="auto"/>
        <w:contextualSpacing w:val="0"/>
      </w:pPr>
      <w:tblPr/>
      <w:tcPr>
        <w:shd w:val="clear" w:color="auto" w:fill="F2F2F2" w:themeFill="background1" w:themeFillShade="F2"/>
      </w:tcPr>
    </w:tblStylePr>
    <w:tblStylePr w:type="band2Vert">
      <w:pPr>
        <w:wordWrap/>
        <w:spacing w:beforeLines="0" w:before="57" w:beforeAutospacing="0" w:afterLines="0" w:after="57" w:afterAutospacing="0" w:line="264" w:lineRule="auto"/>
        <w:contextualSpacing w:val="0"/>
      </w:pPr>
    </w:tblStylePr>
    <w:tblStylePr w:type="band1Horz">
      <w:pPr>
        <w:wordWrap/>
        <w:spacing w:beforeLines="0" w:before="57" w:beforeAutospacing="0" w:afterLines="0" w:after="57" w:afterAutospacing="0" w:line="264" w:lineRule="auto"/>
        <w:contextualSpacing w:val="0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57" w:beforeAutospacing="0" w:afterLines="0" w:after="57" w:afterAutospacing="0" w:line="264" w:lineRule="auto"/>
        <w:contextualSpacing w:val="0"/>
      </w:p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bl2OLATWD">
    <w:name w:val="Tbl 2 OL ATWD"/>
    <w:basedOn w:val="Tbl2RecATWD"/>
    <w:link w:val="Tbl2OLATWDChar"/>
    <w:qFormat/>
    <w:rsid w:val="00E62AD7"/>
    <w:pPr>
      <w:numPr>
        <w:numId w:val="11"/>
      </w:numPr>
      <w:tabs>
        <w:tab w:val="left" w:pos="5670"/>
      </w:tabs>
    </w:pPr>
  </w:style>
  <w:style w:type="character" w:customStyle="1" w:styleId="Tbl2OLATWDChar">
    <w:name w:val="Tbl 2 OL ATWD Char"/>
    <w:basedOn w:val="OList1ATWDChar"/>
    <w:link w:val="Tbl2OLATWD"/>
    <w:rsid w:val="00E62AD7"/>
    <w:rPr>
      <w:rFonts w:ascii="Arial" w:hAnsi="Arial"/>
      <w:sz w:val="20"/>
    </w:rPr>
  </w:style>
  <w:style w:type="paragraph" w:styleId="NoSpacing">
    <w:name w:val="No Spacing"/>
    <w:uiPriority w:val="1"/>
    <w:qFormat/>
    <w:rsid w:val="00523AB1"/>
    <w:pPr>
      <w:spacing w:before="0" w:line="240" w:lineRule="auto"/>
    </w:pPr>
    <w:rPr>
      <w:sz w:val="16"/>
    </w:rPr>
  </w:style>
  <w:style w:type="paragraph" w:customStyle="1" w:styleId="Tbl2Bull1ATWD">
    <w:name w:val="Tbl 2 Bull 1 ATWD"/>
    <w:basedOn w:val="Bull1VoD"/>
    <w:link w:val="Tbl2Bull1ATWDChar"/>
    <w:qFormat/>
    <w:rsid w:val="007C1A94"/>
    <w:pPr>
      <w:numPr>
        <w:numId w:val="17"/>
      </w:numPr>
      <w:spacing w:before="85"/>
    </w:pPr>
    <w:rPr>
      <w:color w:val="000000" w:themeColor="text1"/>
    </w:rPr>
  </w:style>
  <w:style w:type="character" w:customStyle="1" w:styleId="Tbl2Bull1ATWDChar">
    <w:name w:val="Tbl 2 Bull 1 ATWD Char"/>
    <w:basedOn w:val="Bull1VoDChar"/>
    <w:link w:val="Tbl2Bull1ATWD"/>
    <w:rsid w:val="007C1A94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1C472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28B7"/>
    <w:rPr>
      <w:color w:val="808080"/>
    </w:rPr>
  </w:style>
  <w:style w:type="paragraph" w:customStyle="1" w:styleId="BodycolourVoD">
    <w:name w:val="Bodycolour VoD"/>
    <w:basedOn w:val="BodyVoD"/>
    <w:link w:val="BodycolourVoDChar"/>
    <w:qFormat/>
    <w:rsid w:val="00DC072D"/>
    <w:rPr>
      <w:color w:val="E75B21" w:themeColor="accent1"/>
    </w:rPr>
  </w:style>
  <w:style w:type="character" w:customStyle="1" w:styleId="BodycolourVoDChar">
    <w:name w:val="Bodycolour VoD Char"/>
    <w:basedOn w:val="BodyVoDChar"/>
    <w:link w:val="BodycolourVoD"/>
    <w:rsid w:val="00DC072D"/>
    <w:rPr>
      <w:color w:val="E75B21" w:themeColor="accent1"/>
    </w:rPr>
  </w:style>
  <w:style w:type="paragraph" w:customStyle="1" w:styleId="H5VoD">
    <w:name w:val="H5 VoD"/>
    <w:basedOn w:val="H4VoD"/>
    <w:link w:val="H5VoDChar"/>
    <w:qFormat/>
    <w:rsid w:val="002B5772"/>
    <w:rPr>
      <w:b w:val="0"/>
    </w:rPr>
  </w:style>
  <w:style w:type="paragraph" w:customStyle="1" w:styleId="H6VoD">
    <w:name w:val="H6 VoD"/>
    <w:basedOn w:val="H5VoD"/>
    <w:link w:val="H6VoDChar"/>
    <w:qFormat/>
    <w:rsid w:val="00A4050D"/>
    <w:rPr>
      <w:color w:val="A83D04" w:themeColor="accent4"/>
    </w:rPr>
  </w:style>
  <w:style w:type="character" w:customStyle="1" w:styleId="H5VoDChar">
    <w:name w:val="H5 VoD Char"/>
    <w:basedOn w:val="H4VoDChar"/>
    <w:link w:val="H5VoD"/>
    <w:rsid w:val="002B5772"/>
    <w:rPr>
      <w:b w:val="0"/>
      <w:color w:val="FFC72C" w:themeColor="accent2"/>
      <w:szCs w:val="23"/>
    </w:rPr>
  </w:style>
  <w:style w:type="paragraph" w:customStyle="1" w:styleId="TblCaption">
    <w:name w:val="Tbl Caption"/>
    <w:basedOn w:val="CaptionVoD"/>
    <w:link w:val="TblCaptionChar"/>
    <w:qFormat/>
    <w:rsid w:val="00E515DD"/>
    <w:pPr>
      <w:spacing w:before="200" w:after="120"/>
    </w:pPr>
    <w:rPr>
      <w:sz w:val="16"/>
    </w:rPr>
  </w:style>
  <w:style w:type="character" w:customStyle="1" w:styleId="H6VoDChar">
    <w:name w:val="H6 VoD Char"/>
    <w:basedOn w:val="H5VoDChar"/>
    <w:link w:val="H6VoD"/>
    <w:rsid w:val="00A4050D"/>
    <w:rPr>
      <w:b w:val="0"/>
      <w:color w:val="A83D04" w:themeColor="accent4"/>
      <w:sz w:val="22"/>
      <w:szCs w:val="23"/>
    </w:rPr>
  </w:style>
  <w:style w:type="character" w:customStyle="1" w:styleId="TblCaptionChar">
    <w:name w:val="Tbl Caption Char"/>
    <w:basedOn w:val="CaptionVoDChar"/>
    <w:link w:val="TblCaption"/>
    <w:rsid w:val="00E515DD"/>
    <w:rPr>
      <w:b/>
      <w:sz w:val="16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D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F7D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D05"/>
    <w:rPr>
      <w:b/>
      <w:bCs/>
    </w:rPr>
  </w:style>
  <w:style w:type="table" w:styleId="ListTable4-Accent6">
    <w:name w:val="List Table 4 Accent 6"/>
    <w:basedOn w:val="TableNormal"/>
    <w:uiPriority w:val="49"/>
    <w:rsid w:val="00DC7297"/>
    <w:pPr>
      <w:spacing w:line="240" w:lineRule="auto"/>
    </w:pPr>
    <w:tblPr>
      <w:tblStyleRowBandSize w:val="1"/>
      <w:tblStyleColBandSize w:val="1"/>
      <w:tblBorders>
        <w:top w:val="single" w:sz="4" w:space="0" w:color="64B6CE" w:themeColor="accent6" w:themeTint="99"/>
        <w:left w:val="single" w:sz="4" w:space="0" w:color="64B6CE" w:themeColor="accent6" w:themeTint="99"/>
        <w:bottom w:val="single" w:sz="4" w:space="0" w:color="64B6CE" w:themeColor="accent6" w:themeTint="99"/>
        <w:right w:val="single" w:sz="4" w:space="0" w:color="64B6CE" w:themeColor="accent6" w:themeTint="99"/>
        <w:insideH w:val="single" w:sz="4" w:space="0" w:color="64B6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6F83" w:themeColor="accent6"/>
          <w:left w:val="single" w:sz="4" w:space="0" w:color="296F83" w:themeColor="accent6"/>
          <w:bottom w:val="single" w:sz="4" w:space="0" w:color="296F83" w:themeColor="accent6"/>
          <w:right w:val="single" w:sz="4" w:space="0" w:color="296F83" w:themeColor="accent6"/>
          <w:insideH w:val="nil"/>
        </w:tcBorders>
        <w:shd w:val="clear" w:color="auto" w:fill="296F83" w:themeFill="accent6"/>
      </w:tcPr>
    </w:tblStylePr>
    <w:tblStylePr w:type="lastRow">
      <w:rPr>
        <w:b/>
        <w:bCs/>
      </w:rPr>
      <w:tblPr/>
      <w:tcPr>
        <w:tcBorders>
          <w:top w:val="double" w:sz="4" w:space="0" w:color="64B6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7EF" w:themeFill="accent6" w:themeFillTint="33"/>
      </w:tcPr>
    </w:tblStylePr>
    <w:tblStylePr w:type="band1Horz">
      <w:tblPr/>
      <w:tcPr>
        <w:shd w:val="clear" w:color="auto" w:fill="CBE7EF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Documents\Voices%20of%20Deakin\VoD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777B-D81C-4582-AA80-3A450E30773A}"/>
      </w:docPartPr>
      <w:docPartBody>
        <w:p w:rsidR="00C22355" w:rsidRDefault="00407B4B">
          <w:r w:rsidRPr="00976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2BB94DC14E1683A9BD9A43AB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E9AE-2B20-4993-846A-D5C2992AFBD9}"/>
      </w:docPartPr>
      <w:docPartBody>
        <w:p w:rsidR="00C22355" w:rsidRDefault="00407B4B" w:rsidP="00407B4B">
          <w:pPr>
            <w:pStyle w:val="3FAF2BB94DC14E1683A9BD9A43AB8697"/>
          </w:pPr>
          <w:r w:rsidRPr="00976B19">
            <w:rPr>
              <w:rStyle w:val="PlaceholderText"/>
            </w:rPr>
            <w:t>Choose an item.</w:t>
          </w:r>
        </w:p>
      </w:docPartBody>
    </w:docPart>
    <w:docPart>
      <w:docPartPr>
        <w:name w:val="C06043A8D3D1497F8718550D16FC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2114-0C34-4EFF-AEAB-9E7A00D5F31D}"/>
      </w:docPartPr>
      <w:docPartBody>
        <w:p w:rsidR="00C22355" w:rsidRDefault="00407B4B" w:rsidP="00407B4B">
          <w:pPr>
            <w:pStyle w:val="C06043A8D3D1497F8718550D16FC92DA"/>
          </w:pPr>
          <w:r w:rsidRPr="00976B19">
            <w:rPr>
              <w:rStyle w:val="PlaceholderText"/>
            </w:rPr>
            <w:t>Choose an item.</w:t>
          </w:r>
        </w:p>
      </w:docPartBody>
    </w:docPart>
    <w:docPart>
      <w:docPartPr>
        <w:name w:val="E0FCCB66A52642F889E22AD099931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D6DA-EEBB-4DBC-819E-A037D3099D56}"/>
      </w:docPartPr>
      <w:docPartBody>
        <w:p w:rsidR="00C22355" w:rsidRDefault="00407B4B" w:rsidP="00407B4B">
          <w:pPr>
            <w:pStyle w:val="E0FCCB66A52642F889E22AD099931E00"/>
          </w:pPr>
          <w:r w:rsidRPr="00976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F7057798F4739ACB6362B3250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692E-FE07-4D35-96AA-D6388A12155C}"/>
      </w:docPartPr>
      <w:docPartBody>
        <w:p w:rsidR="00C22355" w:rsidRDefault="00407B4B" w:rsidP="00407B4B">
          <w:pPr>
            <w:pStyle w:val="FB3F7057798F4739ACB6362B32501291"/>
          </w:pPr>
          <w:r w:rsidRPr="00976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BAA58793C45F18B9B9D8C2E5B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D965-2835-473D-A30C-FFE2556A937E}"/>
      </w:docPartPr>
      <w:docPartBody>
        <w:p w:rsidR="00C22355" w:rsidRDefault="00407B4B" w:rsidP="00407B4B">
          <w:pPr>
            <w:pStyle w:val="AD9BAA58793C45F18B9B9D8C2E5BDA07"/>
          </w:pPr>
          <w:r w:rsidRPr="00976B19">
            <w:rPr>
              <w:rStyle w:val="PlaceholderText"/>
            </w:rPr>
            <w:t>Choose an item.</w:t>
          </w:r>
        </w:p>
      </w:docPartBody>
    </w:docPart>
    <w:docPart>
      <w:docPartPr>
        <w:name w:val="584CA30488024BD8BFA1F43B9245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4C2C-3C49-4092-8194-908563EAEF3B}"/>
      </w:docPartPr>
      <w:docPartBody>
        <w:p w:rsidR="00C22355" w:rsidRDefault="00407B4B" w:rsidP="00407B4B">
          <w:pPr>
            <w:pStyle w:val="584CA30488024BD8BFA1F43B9245E674"/>
          </w:pPr>
          <w:r w:rsidRPr="00976B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4B"/>
    <w:rsid w:val="00074F21"/>
    <w:rsid w:val="00407B4B"/>
    <w:rsid w:val="00A84301"/>
    <w:rsid w:val="00BE4574"/>
    <w:rsid w:val="00C22355"/>
    <w:rsid w:val="00E50462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B4B"/>
    <w:rPr>
      <w:color w:val="808080"/>
    </w:rPr>
  </w:style>
  <w:style w:type="paragraph" w:customStyle="1" w:styleId="3FAF2BB94DC14E1683A9BD9A43AB8697">
    <w:name w:val="3FAF2BB94DC14E1683A9BD9A43AB8697"/>
    <w:rsid w:val="00407B4B"/>
    <w:pPr>
      <w:spacing w:before="113" w:after="113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C06043A8D3D1497F8718550D16FC92DA">
    <w:name w:val="C06043A8D3D1497F8718550D16FC92DA"/>
    <w:rsid w:val="00407B4B"/>
    <w:pPr>
      <w:spacing w:before="113" w:after="113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0FCCB66A52642F889E22AD099931E00">
    <w:name w:val="E0FCCB66A52642F889E22AD099931E00"/>
    <w:rsid w:val="00407B4B"/>
  </w:style>
  <w:style w:type="paragraph" w:customStyle="1" w:styleId="FB3F7057798F4739ACB6362B32501291">
    <w:name w:val="FB3F7057798F4739ACB6362B32501291"/>
    <w:rsid w:val="00407B4B"/>
  </w:style>
  <w:style w:type="paragraph" w:customStyle="1" w:styleId="AD9BAA58793C45F18B9B9D8C2E5BDA07">
    <w:name w:val="AD9BAA58793C45F18B9B9D8C2E5BDA07"/>
    <w:rsid w:val="00407B4B"/>
  </w:style>
  <w:style w:type="paragraph" w:customStyle="1" w:styleId="584CA30488024BD8BFA1F43B9245E674">
    <w:name w:val="584CA30488024BD8BFA1F43B9245E674"/>
    <w:rsid w:val="00407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D palette">
      <a:dk1>
        <a:sysClr val="windowText" lastClr="000000"/>
      </a:dk1>
      <a:lt1>
        <a:sysClr val="window" lastClr="FFFFFF"/>
      </a:lt1>
      <a:dk2>
        <a:srgbClr val="333333"/>
      </a:dk2>
      <a:lt2>
        <a:srgbClr val="E7E6E6"/>
      </a:lt2>
      <a:accent1>
        <a:srgbClr val="E75B21"/>
      </a:accent1>
      <a:accent2>
        <a:srgbClr val="FFC72C"/>
      </a:accent2>
      <a:accent3>
        <a:srgbClr val="48A9C5"/>
      </a:accent3>
      <a:accent4>
        <a:srgbClr val="A83D04"/>
      </a:accent4>
      <a:accent5>
        <a:srgbClr val="795900"/>
      </a:accent5>
      <a:accent6>
        <a:srgbClr val="296F83"/>
      </a:accent6>
      <a:hlink>
        <a:srgbClr val="0563C1"/>
      </a:hlink>
      <a:folHlink>
        <a:srgbClr val="A83D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 word template</Template>
  <TotalTime>30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Woodward</dc:creator>
  <cp:keywords/>
  <dc:description/>
  <cp:lastModifiedBy>Sally Woodward</cp:lastModifiedBy>
  <cp:revision>7</cp:revision>
  <cp:lastPrinted>2017-06-01T02:51:00Z</cp:lastPrinted>
  <dcterms:created xsi:type="dcterms:W3CDTF">2024-09-12T12:25:00Z</dcterms:created>
  <dcterms:modified xsi:type="dcterms:W3CDTF">2026-02-08T11:34:00Z</dcterms:modified>
</cp:coreProperties>
</file>