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1D8B" w14:textId="1CE3C9C7" w:rsidR="00B1484E" w:rsidRDefault="00DC7297" w:rsidP="00B1484E">
      <w:pPr>
        <w:pStyle w:val="H1VoD"/>
      </w:pPr>
      <w:r>
        <w:t>Candidate nomination form</w:t>
      </w:r>
    </w:p>
    <w:p w14:paraId="69690821" w14:textId="027DAC5A" w:rsidR="00B1484E" w:rsidRDefault="00DC7297" w:rsidP="00A072BF">
      <w:pPr>
        <w:pStyle w:val="H2VoD"/>
      </w:pPr>
      <w:r>
        <w:t>Nomination for someone else</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012"/>
      </w:tblGrid>
      <w:tr w:rsidR="00DC7297" w14:paraId="28B191B2" w14:textId="77777777" w:rsidTr="00841869">
        <w:tc>
          <w:tcPr>
            <w:tcW w:w="9402" w:type="dxa"/>
            <w:gridSpan w:val="2"/>
            <w:shd w:val="clear" w:color="auto" w:fill="FFC72C" w:themeFill="accent2"/>
          </w:tcPr>
          <w:p w14:paraId="68373322" w14:textId="59DEDB3F" w:rsidR="00DC7297" w:rsidRPr="00DC7297" w:rsidRDefault="00DC7297" w:rsidP="00DC7297">
            <w:pPr>
              <w:pStyle w:val="BodyBVoD"/>
              <w:rPr>
                <w:sz w:val="22"/>
                <w:szCs w:val="22"/>
              </w:rPr>
            </w:pPr>
            <w:r w:rsidRPr="00DC7297">
              <w:rPr>
                <w:sz w:val="22"/>
                <w:szCs w:val="22"/>
              </w:rPr>
              <w:t>1</w:t>
            </w:r>
            <w:r w:rsidR="001F0DB4">
              <w:rPr>
                <w:sz w:val="22"/>
                <w:szCs w:val="22"/>
              </w:rPr>
              <w:t>.</w:t>
            </w:r>
            <w:r w:rsidRPr="00DC7297">
              <w:rPr>
                <w:sz w:val="22"/>
                <w:szCs w:val="22"/>
              </w:rPr>
              <w:t xml:space="preserve"> Nominee’s details</w:t>
            </w:r>
          </w:p>
        </w:tc>
      </w:tr>
      <w:tr w:rsidR="00DC7297" w14:paraId="2E3053DD" w14:textId="77777777" w:rsidTr="001F0DB4">
        <w:tc>
          <w:tcPr>
            <w:tcW w:w="4390" w:type="dxa"/>
          </w:tcPr>
          <w:p w14:paraId="3F2F142F" w14:textId="612AF716" w:rsidR="00DC7297" w:rsidRPr="004F0363" w:rsidRDefault="00DC7297" w:rsidP="001F0DB4">
            <w:pPr>
              <w:pStyle w:val="BodyBVoD"/>
              <w:spacing w:after="85"/>
              <w:rPr>
                <w:b w:val="0"/>
                <w:bCs/>
              </w:rPr>
            </w:pPr>
            <w:r>
              <w:t>Full name</w:t>
            </w:r>
            <w:r w:rsidR="004F0363">
              <w:t xml:space="preserve"> </w:t>
            </w:r>
            <w:r w:rsidR="004F0363">
              <w:rPr>
                <w:b w:val="0"/>
                <w:bCs/>
                <w:i/>
                <w:iCs/>
                <w:sz w:val="19"/>
                <w:szCs w:val="19"/>
              </w:rPr>
              <w:t>(As</w:t>
            </w:r>
            <w:r w:rsidR="004F0363" w:rsidRPr="004F0363">
              <w:rPr>
                <w:b w:val="0"/>
                <w:bCs/>
                <w:i/>
                <w:iCs/>
                <w:sz w:val="19"/>
                <w:szCs w:val="19"/>
              </w:rPr>
              <w:t xml:space="preserve"> shown on electoral roll if known)</w:t>
            </w:r>
          </w:p>
        </w:tc>
        <w:sdt>
          <w:sdtPr>
            <w:id w:val="1091351175"/>
            <w:placeholder>
              <w:docPart w:val="DefaultPlaceholder_-1854013440"/>
            </w:placeholder>
            <w:showingPlcHdr/>
          </w:sdtPr>
          <w:sdtContent>
            <w:tc>
              <w:tcPr>
                <w:tcW w:w="5012" w:type="dxa"/>
              </w:tcPr>
              <w:p w14:paraId="0C262399" w14:textId="2798268D" w:rsidR="00DC7297" w:rsidRPr="00DC7297" w:rsidRDefault="004F0363" w:rsidP="001F0DB4">
                <w:pPr>
                  <w:pStyle w:val="BodyVoD"/>
                  <w:spacing w:after="85"/>
                </w:pPr>
                <w:r w:rsidRPr="00976B19">
                  <w:rPr>
                    <w:rStyle w:val="PlaceholderText"/>
                  </w:rPr>
                  <w:t>Click or tap here to enter text.</w:t>
                </w:r>
              </w:p>
            </w:tc>
          </w:sdtContent>
        </w:sdt>
      </w:tr>
      <w:tr w:rsidR="00DC7297" w14:paraId="1196208B" w14:textId="77777777" w:rsidTr="001F0DB4">
        <w:tc>
          <w:tcPr>
            <w:tcW w:w="4390" w:type="dxa"/>
          </w:tcPr>
          <w:p w14:paraId="0F0E105E" w14:textId="4D8EFC4D" w:rsidR="00DC7297" w:rsidRPr="004F0363" w:rsidRDefault="00DC7297" w:rsidP="00425D7C">
            <w:pPr>
              <w:pStyle w:val="BodyBVoD"/>
              <w:spacing w:before="85" w:after="85"/>
              <w:rPr>
                <w:b w:val="0"/>
                <w:bCs/>
              </w:rPr>
            </w:pPr>
            <w:r>
              <w:t>Preferred name</w:t>
            </w:r>
            <w:r w:rsidR="004F0363">
              <w:rPr>
                <w:b w:val="0"/>
                <w:bCs/>
              </w:rPr>
              <w:t xml:space="preserve"> </w:t>
            </w:r>
            <w:r w:rsidR="004F0363" w:rsidRPr="004F0363">
              <w:rPr>
                <w:b w:val="0"/>
                <w:bCs/>
                <w:i/>
                <w:iCs/>
                <w:sz w:val="19"/>
                <w:szCs w:val="19"/>
              </w:rPr>
              <w:t>(if applicable)</w:t>
            </w:r>
          </w:p>
        </w:tc>
        <w:sdt>
          <w:sdtPr>
            <w:id w:val="797028667"/>
            <w:placeholder>
              <w:docPart w:val="DefaultPlaceholder_-1854013440"/>
            </w:placeholder>
            <w:showingPlcHdr/>
          </w:sdtPr>
          <w:sdtContent>
            <w:tc>
              <w:tcPr>
                <w:tcW w:w="5012" w:type="dxa"/>
              </w:tcPr>
              <w:p w14:paraId="299699C7" w14:textId="4B7C52ED" w:rsidR="00DC7297" w:rsidRPr="00DC7297" w:rsidRDefault="004F0363" w:rsidP="00425D7C">
                <w:pPr>
                  <w:pStyle w:val="BodyVoD"/>
                  <w:spacing w:before="85" w:after="85"/>
                </w:pPr>
                <w:r w:rsidRPr="00976B19">
                  <w:rPr>
                    <w:rStyle w:val="PlaceholderText"/>
                  </w:rPr>
                  <w:t>Click or tap here to enter text.</w:t>
                </w:r>
              </w:p>
            </w:tc>
          </w:sdtContent>
        </w:sdt>
      </w:tr>
      <w:tr w:rsidR="00BD0460" w14:paraId="43F3C2A0" w14:textId="77777777" w:rsidTr="001F0DB4">
        <w:tc>
          <w:tcPr>
            <w:tcW w:w="4390" w:type="dxa"/>
          </w:tcPr>
          <w:p w14:paraId="2030F537" w14:textId="67BD016C" w:rsidR="00BD0460" w:rsidRDefault="00BD0460" w:rsidP="00425D7C">
            <w:pPr>
              <w:pStyle w:val="BodyBVoD"/>
              <w:spacing w:before="85" w:after="85"/>
            </w:pPr>
            <w:r>
              <w:t>Suburb of residence</w:t>
            </w:r>
          </w:p>
        </w:tc>
        <w:sdt>
          <w:sdtPr>
            <w:id w:val="2126569396"/>
            <w:placeholder>
              <w:docPart w:val="DefaultPlaceholder_-1854013440"/>
            </w:placeholder>
            <w:showingPlcHdr/>
          </w:sdtPr>
          <w:sdtContent>
            <w:tc>
              <w:tcPr>
                <w:tcW w:w="5012" w:type="dxa"/>
              </w:tcPr>
              <w:p w14:paraId="113BF35C" w14:textId="3250F4F6" w:rsidR="00BD0460" w:rsidRPr="00DC7297" w:rsidRDefault="004F0363" w:rsidP="00425D7C">
                <w:pPr>
                  <w:pStyle w:val="BodyVoD"/>
                  <w:spacing w:before="85" w:after="85"/>
                </w:pPr>
                <w:r w:rsidRPr="00976B19">
                  <w:rPr>
                    <w:rStyle w:val="PlaceholderText"/>
                  </w:rPr>
                  <w:t>Click or tap here to enter text.</w:t>
                </w:r>
              </w:p>
            </w:tc>
          </w:sdtContent>
        </w:sdt>
      </w:tr>
      <w:tr w:rsidR="00BD0460" w14:paraId="43AC5BAD" w14:textId="77777777" w:rsidTr="001F0DB4">
        <w:tc>
          <w:tcPr>
            <w:tcW w:w="4390" w:type="dxa"/>
          </w:tcPr>
          <w:p w14:paraId="11E857F2" w14:textId="7F00C98F" w:rsidR="00BD0460" w:rsidRDefault="00BD0460" w:rsidP="00425D7C">
            <w:pPr>
              <w:pStyle w:val="BodyBVoD"/>
              <w:spacing w:before="85" w:after="85"/>
            </w:pPr>
            <w:r>
              <w:t>Age</w:t>
            </w:r>
          </w:p>
        </w:tc>
        <w:sdt>
          <w:sdtPr>
            <w:rPr>
              <w:rStyle w:val="BodyVoDChar"/>
            </w:rPr>
            <w:alias w:val="Age"/>
            <w:id w:val="-1732757000"/>
            <w:placeholder>
              <w:docPart w:val="3FAF2BB94DC14E1683A9BD9A43AB8697"/>
            </w:placeholder>
            <w:showingPlcHdr/>
            <w:dropDownList>
              <w:listItem w:value="Choose an item."/>
              <w:listItem w:displayText="18–29" w:value="18–29"/>
              <w:listItem w:displayText="30–39" w:value="30–39"/>
              <w:listItem w:displayText="40–49" w:value="40–49"/>
              <w:listItem w:displayText="50–59" w:value="50–59"/>
              <w:listItem w:displayText="60+" w:value="60+"/>
            </w:dropDownList>
          </w:sdtPr>
          <w:sdtEndPr>
            <w:rPr>
              <w:rStyle w:val="DefaultParagraphFont"/>
            </w:rPr>
          </w:sdtEndPr>
          <w:sdtContent>
            <w:tc>
              <w:tcPr>
                <w:tcW w:w="5012" w:type="dxa"/>
              </w:tcPr>
              <w:p w14:paraId="1982A2CD" w14:textId="1A000151" w:rsidR="00BD0460" w:rsidRPr="00DC7297" w:rsidRDefault="000261DD" w:rsidP="00425D7C">
                <w:pPr>
                  <w:pStyle w:val="BodyVoD"/>
                  <w:spacing w:before="85" w:after="85"/>
                </w:pPr>
                <w:r w:rsidRPr="00976B19">
                  <w:rPr>
                    <w:rStyle w:val="PlaceholderText"/>
                  </w:rPr>
                  <w:t>Choose an item.</w:t>
                </w:r>
              </w:p>
            </w:tc>
          </w:sdtContent>
        </w:sdt>
      </w:tr>
      <w:tr w:rsidR="00BD0460" w14:paraId="49390CD5" w14:textId="77777777" w:rsidTr="001F0DB4">
        <w:tc>
          <w:tcPr>
            <w:tcW w:w="4390" w:type="dxa"/>
          </w:tcPr>
          <w:p w14:paraId="06EC4C27" w14:textId="502D5C54" w:rsidR="00BD0460" w:rsidRDefault="00BD0460" w:rsidP="00425D7C">
            <w:pPr>
              <w:pStyle w:val="BodyBVoD"/>
              <w:spacing w:before="85" w:after="85"/>
            </w:pPr>
            <w:r>
              <w:t>Years lived in Deakin</w:t>
            </w:r>
          </w:p>
        </w:tc>
        <w:sdt>
          <w:sdtPr>
            <w:alias w:val="Years in Deakin"/>
            <w:tag w:val="Years in Deakin"/>
            <w:id w:val="-1760060231"/>
            <w:placeholder>
              <w:docPart w:val="C06043A8D3D1497F8718550D16FC92DA"/>
            </w:placeholder>
            <w:showingPlcHdr/>
            <w:dropDownList>
              <w:listItem w:value="Choose an item."/>
              <w:listItem w:displayText="Less than 1 year" w:value="Less than 1 year"/>
              <w:listItem w:displayText="1–5 years" w:value="1–5 years"/>
              <w:listItem w:displayText="6–10 years" w:value="6–10 years"/>
              <w:listItem w:displayText="11–20 years" w:value="11–20 years"/>
              <w:listItem w:displayText="20+ years" w:value="20+ years"/>
            </w:dropDownList>
          </w:sdtPr>
          <w:sdtContent>
            <w:tc>
              <w:tcPr>
                <w:tcW w:w="5012" w:type="dxa"/>
              </w:tcPr>
              <w:p w14:paraId="32322819" w14:textId="5BC51BE6" w:rsidR="00BD0460" w:rsidRPr="00DC7297" w:rsidRDefault="000261DD" w:rsidP="00425D7C">
                <w:pPr>
                  <w:pStyle w:val="BodyVoD"/>
                  <w:spacing w:before="85" w:after="85"/>
                </w:pPr>
                <w:r w:rsidRPr="00976B19">
                  <w:rPr>
                    <w:rStyle w:val="PlaceholderText"/>
                  </w:rPr>
                  <w:t>Choose an item.</w:t>
                </w:r>
              </w:p>
            </w:tc>
          </w:sdtContent>
        </w:sdt>
      </w:tr>
    </w:tbl>
    <w:p w14:paraId="5D2CE647" w14:textId="2D690904" w:rsidR="00471AD1" w:rsidRDefault="00471AD1" w:rsidP="004F0363">
      <w:pPr>
        <w:pStyle w:val="NoSpacing"/>
      </w:pPr>
    </w:p>
    <w:tbl>
      <w:tblPr>
        <w:tblStyle w:val="TableGridLight"/>
        <w:tblW w:w="0" w:type="auto"/>
        <w:shd w:val="clear" w:color="auto" w:fill="FFC72C" w:themeFill="accent2"/>
        <w:tblLook w:val="04A0" w:firstRow="1" w:lastRow="0" w:firstColumn="1" w:lastColumn="0" w:noHBand="0" w:noVBand="1"/>
      </w:tblPr>
      <w:tblGrid>
        <w:gridCol w:w="9402"/>
      </w:tblGrid>
      <w:tr w:rsidR="000261DD" w14:paraId="57727D52" w14:textId="77777777" w:rsidTr="00841869">
        <w:tc>
          <w:tcPr>
            <w:tcW w:w="9402" w:type="dxa"/>
            <w:shd w:val="clear" w:color="auto" w:fill="FFC72C" w:themeFill="accent2"/>
          </w:tcPr>
          <w:p w14:paraId="521A566D" w14:textId="22279FD8" w:rsidR="000261DD" w:rsidRPr="00DC7297" w:rsidRDefault="000261DD" w:rsidP="007C4FF6">
            <w:pPr>
              <w:pStyle w:val="BodyBVoD"/>
              <w:rPr>
                <w:sz w:val="22"/>
                <w:szCs w:val="22"/>
              </w:rPr>
            </w:pPr>
            <w:r>
              <w:rPr>
                <w:sz w:val="22"/>
                <w:szCs w:val="22"/>
              </w:rPr>
              <w:t>2</w:t>
            </w:r>
            <w:r w:rsidR="001F0DB4">
              <w:rPr>
                <w:sz w:val="22"/>
                <w:szCs w:val="22"/>
              </w:rPr>
              <w:t>.</w:t>
            </w:r>
            <w:r w:rsidRPr="00DC7297">
              <w:rPr>
                <w:sz w:val="22"/>
                <w:szCs w:val="22"/>
              </w:rPr>
              <w:t xml:space="preserve"> </w:t>
            </w:r>
            <w:r>
              <w:rPr>
                <w:sz w:val="22"/>
                <w:szCs w:val="22"/>
              </w:rPr>
              <w:t>Reason for nomination</w:t>
            </w:r>
          </w:p>
        </w:tc>
      </w:tr>
    </w:tbl>
    <w:p w14:paraId="248D7F6F" w14:textId="77777777" w:rsidR="000261DD" w:rsidRDefault="000261DD" w:rsidP="00DA626C">
      <w:pPr>
        <w:pStyle w:val="BodyBVoD"/>
        <w:spacing w:before="170"/>
      </w:pPr>
      <w:r>
        <w:t>Why do you believe this person would make a good candidate for your electorate?</w:t>
      </w:r>
    </w:p>
    <w:p w14:paraId="42354181" w14:textId="6C4CC84E" w:rsidR="000261DD" w:rsidRDefault="000261DD" w:rsidP="00DA626C">
      <w:pPr>
        <w:pStyle w:val="BodyItVoD"/>
        <w:spacing w:after="0"/>
      </w:pPr>
      <w:r>
        <w:t>Please outline why you believe the nominee would represent the community well. Include any relevant qualities, experience, or commitment to local issues.</w:t>
      </w:r>
    </w:p>
    <w:tbl>
      <w:tblPr>
        <w:tblStyle w:val="TableGridLight"/>
        <w:tblW w:w="0" w:type="auto"/>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9402"/>
      </w:tblGrid>
      <w:tr w:rsidR="004F0363" w:rsidRPr="004F0363" w14:paraId="3B857D02" w14:textId="77777777" w:rsidTr="004F0363">
        <w:tc>
          <w:tcPr>
            <w:tcW w:w="9402" w:type="dxa"/>
          </w:tcPr>
          <w:p w14:paraId="0F1F36C9" w14:textId="02AB4576" w:rsidR="004F0363" w:rsidRPr="004F0363" w:rsidRDefault="004F0363" w:rsidP="00DA626C">
            <w:pPr>
              <w:pStyle w:val="BodyVoD"/>
              <w:spacing w:before="85"/>
            </w:pPr>
          </w:p>
        </w:tc>
      </w:tr>
      <w:tr w:rsidR="004F0363" w:rsidRPr="004F0363" w14:paraId="284DDD43" w14:textId="77777777" w:rsidTr="004F0363">
        <w:tc>
          <w:tcPr>
            <w:tcW w:w="9402" w:type="dxa"/>
          </w:tcPr>
          <w:p w14:paraId="53A627B3" w14:textId="77777777" w:rsidR="004F0363" w:rsidRPr="004F0363" w:rsidRDefault="004F0363" w:rsidP="004F0363">
            <w:pPr>
              <w:pStyle w:val="BodyVoD"/>
              <w:spacing w:before="85" w:after="57"/>
            </w:pPr>
          </w:p>
        </w:tc>
      </w:tr>
      <w:tr w:rsidR="004F0363" w:rsidRPr="004F0363" w14:paraId="31C87189" w14:textId="77777777" w:rsidTr="004F0363">
        <w:tc>
          <w:tcPr>
            <w:tcW w:w="9402" w:type="dxa"/>
          </w:tcPr>
          <w:p w14:paraId="5BC1B84E" w14:textId="77777777" w:rsidR="004F0363" w:rsidRPr="004F0363" w:rsidRDefault="004F0363" w:rsidP="004F0363">
            <w:pPr>
              <w:pStyle w:val="BodyVoD"/>
              <w:spacing w:before="85" w:after="57"/>
            </w:pPr>
          </w:p>
        </w:tc>
      </w:tr>
    </w:tbl>
    <w:p w14:paraId="56219E53" w14:textId="77777777" w:rsidR="00DC7297" w:rsidRDefault="00DC7297" w:rsidP="004F0363">
      <w:pPr>
        <w:pStyle w:val="NoSpacing"/>
      </w:pPr>
    </w:p>
    <w:p w14:paraId="249F1B1B" w14:textId="74F544C7" w:rsidR="004F0363" w:rsidRDefault="004F0363" w:rsidP="00DA626C">
      <w:pPr>
        <w:pStyle w:val="BodyBVoD"/>
        <w:spacing w:before="170"/>
      </w:pPr>
      <w:r w:rsidRPr="004F0363">
        <w:t xml:space="preserve">What do you see as </w:t>
      </w:r>
      <w:r>
        <w:t>this person’s</w:t>
      </w:r>
      <w:r w:rsidRPr="004F0363">
        <w:t xml:space="preserve"> strengths in addressing the main issues affecting the electorate?</w:t>
      </w:r>
    </w:p>
    <w:p w14:paraId="06DFA67D" w14:textId="6C2496D6" w:rsidR="004F0363" w:rsidRDefault="004F0363" w:rsidP="00DA626C">
      <w:pPr>
        <w:pStyle w:val="BodyItVoD"/>
        <w:spacing w:after="0"/>
      </w:pPr>
      <w:r w:rsidRPr="004F0363">
        <w:t>Highlight why they are uniquely suited to tackle local concerns and work for the benefit of the community</w:t>
      </w:r>
      <w:r>
        <w:t>.</w:t>
      </w:r>
    </w:p>
    <w:tbl>
      <w:tblPr>
        <w:tblStyle w:val="TableGridLight"/>
        <w:tblW w:w="0" w:type="auto"/>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9402"/>
      </w:tblGrid>
      <w:tr w:rsidR="004F0363" w:rsidRPr="004F0363" w14:paraId="7FB5C3DF" w14:textId="77777777" w:rsidTr="007C4FF6">
        <w:tc>
          <w:tcPr>
            <w:tcW w:w="9402" w:type="dxa"/>
          </w:tcPr>
          <w:p w14:paraId="4D02CE6B" w14:textId="77777777" w:rsidR="004F0363" w:rsidRPr="004F0363" w:rsidRDefault="004F0363" w:rsidP="00DA626C">
            <w:pPr>
              <w:pStyle w:val="BodyVoD"/>
              <w:spacing w:before="85"/>
            </w:pPr>
          </w:p>
        </w:tc>
      </w:tr>
      <w:tr w:rsidR="004F0363" w:rsidRPr="004F0363" w14:paraId="51A6938E" w14:textId="77777777" w:rsidTr="007C4FF6">
        <w:tc>
          <w:tcPr>
            <w:tcW w:w="9402" w:type="dxa"/>
          </w:tcPr>
          <w:p w14:paraId="7B283C84" w14:textId="77777777" w:rsidR="004F0363" w:rsidRPr="004F0363" w:rsidRDefault="004F0363" w:rsidP="007C4FF6">
            <w:pPr>
              <w:pStyle w:val="BodyVoD"/>
              <w:spacing w:before="85" w:after="57"/>
            </w:pPr>
          </w:p>
        </w:tc>
      </w:tr>
      <w:tr w:rsidR="004F0363" w:rsidRPr="004F0363" w14:paraId="4CA7F906" w14:textId="77777777" w:rsidTr="007C4FF6">
        <w:tc>
          <w:tcPr>
            <w:tcW w:w="9402" w:type="dxa"/>
          </w:tcPr>
          <w:p w14:paraId="7E77954F" w14:textId="77777777" w:rsidR="004F0363" w:rsidRPr="004F0363" w:rsidRDefault="004F0363" w:rsidP="007C4FF6">
            <w:pPr>
              <w:pStyle w:val="BodyVoD"/>
              <w:spacing w:before="85" w:after="57"/>
            </w:pPr>
          </w:p>
        </w:tc>
      </w:tr>
    </w:tbl>
    <w:p w14:paraId="35ED7397" w14:textId="77777777" w:rsidR="004F0363" w:rsidRDefault="004F0363" w:rsidP="004F0363">
      <w:pPr>
        <w:pStyle w:val="NoSpacing"/>
      </w:pPr>
      <w:bookmarkStart w:id="0" w:name="_Hlk177071240"/>
    </w:p>
    <w:tbl>
      <w:tblPr>
        <w:tblStyle w:val="TableGridLight"/>
        <w:tblW w:w="0" w:type="auto"/>
        <w:shd w:val="clear" w:color="auto" w:fill="FFC72C" w:themeFill="accent2"/>
        <w:tblLook w:val="04A0" w:firstRow="1" w:lastRow="0" w:firstColumn="1" w:lastColumn="0" w:noHBand="0" w:noVBand="1"/>
      </w:tblPr>
      <w:tblGrid>
        <w:gridCol w:w="9402"/>
      </w:tblGrid>
      <w:tr w:rsidR="004F0363" w14:paraId="20CCF257" w14:textId="77777777" w:rsidTr="00841869">
        <w:tc>
          <w:tcPr>
            <w:tcW w:w="9402" w:type="dxa"/>
            <w:shd w:val="clear" w:color="auto" w:fill="FFC72C" w:themeFill="accent2"/>
          </w:tcPr>
          <w:p w14:paraId="71353206" w14:textId="06B78973" w:rsidR="004F0363" w:rsidRPr="00DC7297" w:rsidRDefault="004F0363" w:rsidP="007C4FF6">
            <w:pPr>
              <w:pStyle w:val="BodyBVoD"/>
              <w:rPr>
                <w:sz w:val="22"/>
                <w:szCs w:val="22"/>
              </w:rPr>
            </w:pPr>
            <w:r>
              <w:rPr>
                <w:sz w:val="22"/>
                <w:szCs w:val="22"/>
              </w:rPr>
              <w:t>3</w:t>
            </w:r>
            <w:r w:rsidR="001F0DB4">
              <w:rPr>
                <w:sz w:val="22"/>
                <w:szCs w:val="22"/>
              </w:rPr>
              <w:t>.</w:t>
            </w:r>
            <w:r w:rsidRPr="00DC7297">
              <w:rPr>
                <w:sz w:val="22"/>
                <w:szCs w:val="22"/>
              </w:rPr>
              <w:t xml:space="preserve"> </w:t>
            </w:r>
            <w:r>
              <w:rPr>
                <w:sz w:val="22"/>
                <w:szCs w:val="22"/>
              </w:rPr>
              <w:t>Communication with nominee</w:t>
            </w:r>
          </w:p>
        </w:tc>
      </w:tr>
    </w:tbl>
    <w:p w14:paraId="7179A548" w14:textId="7299DF16" w:rsidR="004F0363" w:rsidRPr="00425D7C" w:rsidRDefault="004F0363" w:rsidP="00DA626C">
      <w:pPr>
        <w:pStyle w:val="BodyBVoD"/>
        <w:spacing w:before="170"/>
        <w:rPr>
          <w:b w:val="0"/>
          <w:bCs/>
        </w:rPr>
      </w:pPr>
      <w:r w:rsidRPr="00425D7C">
        <w:rPr>
          <w:rStyle w:val="BodyVoDChar"/>
          <w:b w:val="0"/>
          <w:bCs/>
        </w:rPr>
        <w:t xml:space="preserve">Have you spoken with </w:t>
      </w:r>
      <w:r w:rsidR="00425D7C" w:rsidRPr="00425D7C">
        <w:rPr>
          <w:rStyle w:val="BodyVoDChar"/>
          <w:b w:val="0"/>
          <w:bCs/>
        </w:rPr>
        <w:t>the nominee</w:t>
      </w:r>
      <w:r w:rsidRPr="00425D7C">
        <w:rPr>
          <w:rStyle w:val="BodyVoDChar"/>
          <w:b w:val="0"/>
          <w:bCs/>
        </w:rPr>
        <w:t xml:space="preserve"> about </w:t>
      </w:r>
      <w:r w:rsidR="00425D7C" w:rsidRPr="00425D7C">
        <w:rPr>
          <w:rStyle w:val="BodyVoDChar"/>
          <w:b w:val="0"/>
          <w:bCs/>
        </w:rPr>
        <w:t>this nomination</w:t>
      </w:r>
      <w:r w:rsidRPr="00425D7C">
        <w:rPr>
          <w:rStyle w:val="BodyVoDChar"/>
          <w:b w:val="0"/>
          <w:bCs/>
        </w:rPr>
        <w:t>?</w:t>
      </w:r>
      <w:r w:rsidR="00425D7C">
        <w:rPr>
          <w:b w:val="0"/>
          <w:bCs/>
        </w:rPr>
        <w:t xml:space="preserve">   </w:t>
      </w:r>
      <w:sdt>
        <w:sdtPr>
          <w:rPr>
            <w:b w:val="0"/>
            <w:bCs/>
          </w:rPr>
          <w:id w:val="1374265981"/>
          <w14:checkbox>
            <w14:checked w14:val="0"/>
            <w14:checkedState w14:val="2612" w14:font="MS Gothic"/>
            <w14:uncheckedState w14:val="2610" w14:font="MS Gothic"/>
          </w14:checkbox>
        </w:sdtPr>
        <w:sdtContent>
          <w:r w:rsidR="00425D7C">
            <w:rPr>
              <w:rFonts w:ascii="MS Gothic" w:eastAsia="MS Gothic" w:hAnsi="MS Gothic" w:hint="eastAsia"/>
              <w:b w:val="0"/>
              <w:bCs/>
            </w:rPr>
            <w:t>☐</w:t>
          </w:r>
        </w:sdtContent>
      </w:sdt>
      <w:r w:rsidR="00425D7C">
        <w:rPr>
          <w:b w:val="0"/>
          <w:bCs/>
        </w:rPr>
        <w:t xml:space="preserve"> Yes   </w:t>
      </w:r>
      <w:sdt>
        <w:sdtPr>
          <w:rPr>
            <w:b w:val="0"/>
            <w:bCs/>
          </w:rPr>
          <w:id w:val="801198795"/>
          <w14:checkbox>
            <w14:checked w14:val="0"/>
            <w14:checkedState w14:val="2612" w14:font="MS Gothic"/>
            <w14:uncheckedState w14:val="2610" w14:font="MS Gothic"/>
          </w14:checkbox>
        </w:sdtPr>
        <w:sdtContent>
          <w:r w:rsidR="00425D7C">
            <w:rPr>
              <w:rFonts w:ascii="MS Gothic" w:eastAsia="MS Gothic" w:hAnsi="MS Gothic" w:hint="eastAsia"/>
              <w:b w:val="0"/>
              <w:bCs/>
            </w:rPr>
            <w:t>☐</w:t>
          </w:r>
        </w:sdtContent>
      </w:sdt>
      <w:r w:rsidR="00425D7C">
        <w:rPr>
          <w:b w:val="0"/>
          <w:bCs/>
        </w:rPr>
        <w:t xml:space="preserve"> No</w:t>
      </w:r>
    </w:p>
    <w:p w14:paraId="6B0A2402" w14:textId="2A4C692D" w:rsidR="00425D7C" w:rsidRPr="00425D7C" w:rsidRDefault="00425D7C" w:rsidP="00DA626C">
      <w:pPr>
        <w:pStyle w:val="BodyBVoD"/>
        <w:spacing w:before="170"/>
        <w:rPr>
          <w:b w:val="0"/>
          <w:bCs/>
        </w:rPr>
      </w:pPr>
      <w:r w:rsidRPr="00425D7C">
        <w:rPr>
          <w:rStyle w:val="BodyVoDChar"/>
          <w:b w:val="0"/>
          <w:bCs/>
        </w:rPr>
        <w:t>Do you believe they are / may be interested in running as a candidate?</w:t>
      </w:r>
      <w:r>
        <w:rPr>
          <w:b w:val="0"/>
          <w:bCs/>
        </w:rPr>
        <w:t xml:space="preserve">   </w:t>
      </w:r>
      <w:sdt>
        <w:sdtPr>
          <w:rPr>
            <w:b w:val="0"/>
            <w:bCs/>
          </w:rPr>
          <w:id w:val="-845632182"/>
          <w14:checkbox>
            <w14:checked w14:val="0"/>
            <w14:checkedState w14:val="2612" w14:font="MS Gothic"/>
            <w14:uncheckedState w14:val="2610" w14:font="MS Gothic"/>
          </w14:checkbox>
        </w:sdtPr>
        <w:sdtContent>
          <w:r>
            <w:rPr>
              <w:rFonts w:ascii="MS Gothic" w:eastAsia="MS Gothic" w:hAnsi="MS Gothic" w:hint="eastAsia"/>
              <w:b w:val="0"/>
              <w:bCs/>
            </w:rPr>
            <w:t>☐</w:t>
          </w:r>
        </w:sdtContent>
      </w:sdt>
      <w:r>
        <w:rPr>
          <w:b w:val="0"/>
          <w:bCs/>
        </w:rPr>
        <w:t xml:space="preserve"> Yes   </w:t>
      </w:r>
      <w:sdt>
        <w:sdtPr>
          <w:rPr>
            <w:b w:val="0"/>
            <w:bCs/>
          </w:rPr>
          <w:id w:val="1442579770"/>
          <w14:checkbox>
            <w14:checked w14:val="0"/>
            <w14:checkedState w14:val="2612" w14:font="MS Gothic"/>
            <w14:uncheckedState w14:val="2610" w14:font="MS Gothic"/>
          </w14:checkbox>
        </w:sdtPr>
        <w:sdtContent>
          <w:r>
            <w:rPr>
              <w:rFonts w:ascii="MS Gothic" w:eastAsia="MS Gothic" w:hAnsi="MS Gothic" w:hint="eastAsia"/>
              <w:b w:val="0"/>
              <w:bCs/>
            </w:rPr>
            <w:t>☐</w:t>
          </w:r>
        </w:sdtContent>
      </w:sdt>
      <w:r>
        <w:rPr>
          <w:b w:val="0"/>
          <w:bCs/>
        </w:rPr>
        <w:t xml:space="preserve"> No   </w:t>
      </w:r>
      <w:sdt>
        <w:sdtPr>
          <w:rPr>
            <w:b w:val="0"/>
            <w:bCs/>
          </w:rPr>
          <w:id w:val="1542171870"/>
          <w14:checkbox>
            <w14:checked w14:val="0"/>
            <w14:checkedState w14:val="2612" w14:font="MS Gothic"/>
            <w14:uncheckedState w14:val="2610" w14:font="MS Gothic"/>
          </w14:checkbox>
        </w:sdtPr>
        <w:sdtContent>
          <w:r>
            <w:rPr>
              <w:rFonts w:ascii="MS Gothic" w:eastAsia="MS Gothic" w:hAnsi="MS Gothic" w:hint="eastAsia"/>
              <w:b w:val="0"/>
              <w:bCs/>
            </w:rPr>
            <w:t>☐</w:t>
          </w:r>
        </w:sdtContent>
      </w:sdt>
      <w:r>
        <w:rPr>
          <w:b w:val="0"/>
          <w:bCs/>
        </w:rPr>
        <w:t xml:space="preserve"> Unsure</w:t>
      </w:r>
    </w:p>
    <w:bookmarkEnd w:id="0"/>
    <w:p w14:paraId="62C6A567" w14:textId="0FF94E4C" w:rsidR="004F0363" w:rsidRDefault="004F0363" w:rsidP="00425D7C">
      <w:pPr>
        <w:pStyle w:val="NoSpacing"/>
      </w:pPr>
    </w:p>
    <w:p w14:paraId="54B48D16" w14:textId="3DC5D35C" w:rsidR="00DA626C" w:rsidRDefault="00DA626C">
      <w:pPr>
        <w:spacing w:after="0"/>
      </w:pPr>
      <w:r>
        <w:br w:type="page"/>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72"/>
      </w:tblGrid>
      <w:tr w:rsidR="00425D7C" w14:paraId="3A78AA4B" w14:textId="77777777" w:rsidTr="00841869">
        <w:tc>
          <w:tcPr>
            <w:tcW w:w="9402" w:type="dxa"/>
            <w:gridSpan w:val="2"/>
            <w:shd w:val="clear" w:color="auto" w:fill="FFC72C" w:themeFill="accent2"/>
          </w:tcPr>
          <w:p w14:paraId="45A3DD96" w14:textId="20F796AF" w:rsidR="00425D7C" w:rsidRPr="00DC7297" w:rsidRDefault="00425D7C" w:rsidP="007C4FF6">
            <w:pPr>
              <w:pStyle w:val="BodyBVoD"/>
              <w:rPr>
                <w:sz w:val="22"/>
                <w:szCs w:val="22"/>
              </w:rPr>
            </w:pPr>
            <w:r>
              <w:rPr>
                <w:sz w:val="22"/>
                <w:szCs w:val="22"/>
              </w:rPr>
              <w:lastRenderedPageBreak/>
              <w:t>4</w:t>
            </w:r>
            <w:r w:rsidR="001F0DB4">
              <w:rPr>
                <w:sz w:val="22"/>
                <w:szCs w:val="22"/>
              </w:rPr>
              <w:t>.</w:t>
            </w:r>
            <w:r w:rsidRPr="00DC7297">
              <w:rPr>
                <w:sz w:val="22"/>
                <w:szCs w:val="22"/>
              </w:rPr>
              <w:t xml:space="preserve"> Nomin</w:t>
            </w:r>
            <w:r>
              <w:rPr>
                <w:sz w:val="22"/>
                <w:szCs w:val="22"/>
              </w:rPr>
              <w:t>ator’s</w:t>
            </w:r>
            <w:r w:rsidRPr="00DC7297">
              <w:rPr>
                <w:sz w:val="22"/>
                <w:szCs w:val="22"/>
              </w:rPr>
              <w:t xml:space="preserve"> details</w:t>
            </w:r>
          </w:p>
        </w:tc>
      </w:tr>
      <w:tr w:rsidR="00425D7C" w14:paraId="1913E957" w14:textId="77777777" w:rsidTr="00DA626C">
        <w:tc>
          <w:tcPr>
            <w:tcW w:w="2830" w:type="dxa"/>
          </w:tcPr>
          <w:p w14:paraId="4229E12D" w14:textId="5F39F226" w:rsidR="00425D7C" w:rsidRPr="004F0363" w:rsidRDefault="00425D7C" w:rsidP="00DA626C">
            <w:pPr>
              <w:pStyle w:val="BodyBVoD"/>
              <w:spacing w:after="85"/>
              <w:rPr>
                <w:b w:val="0"/>
                <w:bCs/>
              </w:rPr>
            </w:pPr>
            <w:r>
              <w:t>Full name</w:t>
            </w:r>
          </w:p>
        </w:tc>
        <w:sdt>
          <w:sdtPr>
            <w:id w:val="516821269"/>
            <w:placeholder>
              <w:docPart w:val="FD1F1B1CC0A64AA88A2B11A95DED9242"/>
            </w:placeholder>
            <w:showingPlcHdr/>
          </w:sdtPr>
          <w:sdtContent>
            <w:tc>
              <w:tcPr>
                <w:tcW w:w="6572" w:type="dxa"/>
              </w:tcPr>
              <w:p w14:paraId="5BB064B2" w14:textId="77777777" w:rsidR="00425D7C" w:rsidRPr="00DC7297" w:rsidRDefault="00425D7C" w:rsidP="00DA626C">
                <w:pPr>
                  <w:pStyle w:val="BodyVoD"/>
                  <w:spacing w:after="85"/>
                </w:pPr>
                <w:r w:rsidRPr="00976B19">
                  <w:rPr>
                    <w:rStyle w:val="PlaceholderText"/>
                  </w:rPr>
                  <w:t>Click or tap here to enter text.</w:t>
                </w:r>
              </w:p>
            </w:tc>
          </w:sdtContent>
        </w:sdt>
      </w:tr>
      <w:tr w:rsidR="00425D7C" w14:paraId="7F7EEECD" w14:textId="77777777" w:rsidTr="00DA626C">
        <w:tc>
          <w:tcPr>
            <w:tcW w:w="2830" w:type="dxa"/>
          </w:tcPr>
          <w:p w14:paraId="500A098E" w14:textId="77777777" w:rsidR="00425D7C" w:rsidRDefault="00425D7C" w:rsidP="00425D7C">
            <w:pPr>
              <w:pStyle w:val="BodyBVoD"/>
              <w:spacing w:before="85" w:after="85"/>
            </w:pPr>
            <w:r>
              <w:t>Suburb of residence</w:t>
            </w:r>
          </w:p>
        </w:tc>
        <w:sdt>
          <w:sdtPr>
            <w:id w:val="557989910"/>
            <w:placeholder>
              <w:docPart w:val="D815074D2B0845A1B218B25AB0E2DE83"/>
            </w:placeholder>
            <w:showingPlcHdr/>
          </w:sdtPr>
          <w:sdtContent>
            <w:tc>
              <w:tcPr>
                <w:tcW w:w="6572" w:type="dxa"/>
              </w:tcPr>
              <w:p w14:paraId="2C1D6A2C" w14:textId="77777777" w:rsidR="00425D7C" w:rsidRPr="00DC7297" w:rsidRDefault="00425D7C" w:rsidP="00425D7C">
                <w:pPr>
                  <w:pStyle w:val="BodyVoD"/>
                  <w:spacing w:before="85" w:after="85"/>
                </w:pPr>
                <w:r w:rsidRPr="00976B19">
                  <w:rPr>
                    <w:rStyle w:val="PlaceholderText"/>
                  </w:rPr>
                  <w:t>Click or tap here to enter text.</w:t>
                </w:r>
              </w:p>
            </w:tc>
          </w:sdtContent>
        </w:sdt>
      </w:tr>
      <w:tr w:rsidR="00425D7C" w14:paraId="079E5045" w14:textId="77777777" w:rsidTr="00DA626C">
        <w:tc>
          <w:tcPr>
            <w:tcW w:w="2830" w:type="dxa"/>
          </w:tcPr>
          <w:p w14:paraId="2BEB7EEE" w14:textId="405AFB25" w:rsidR="00425D7C" w:rsidRPr="004F0363" w:rsidRDefault="00425D7C" w:rsidP="00425D7C">
            <w:pPr>
              <w:pStyle w:val="BodyBVoD"/>
              <w:spacing w:before="85" w:after="85"/>
              <w:rPr>
                <w:b w:val="0"/>
                <w:bCs/>
              </w:rPr>
            </w:pPr>
            <w:r>
              <w:t>Email</w:t>
            </w:r>
          </w:p>
        </w:tc>
        <w:sdt>
          <w:sdtPr>
            <w:id w:val="-1883862077"/>
            <w:placeholder>
              <w:docPart w:val="FD1F1B1CC0A64AA88A2B11A95DED9242"/>
            </w:placeholder>
            <w:showingPlcHdr/>
          </w:sdtPr>
          <w:sdtContent>
            <w:tc>
              <w:tcPr>
                <w:tcW w:w="6572" w:type="dxa"/>
              </w:tcPr>
              <w:p w14:paraId="04713F84" w14:textId="77777777" w:rsidR="00425D7C" w:rsidRPr="00DC7297" w:rsidRDefault="00425D7C" w:rsidP="00425D7C">
                <w:pPr>
                  <w:pStyle w:val="BodyVoD"/>
                  <w:spacing w:before="85" w:after="85"/>
                </w:pPr>
                <w:r w:rsidRPr="00976B19">
                  <w:rPr>
                    <w:rStyle w:val="PlaceholderText"/>
                  </w:rPr>
                  <w:t>Click or tap here to enter text.</w:t>
                </w:r>
              </w:p>
            </w:tc>
          </w:sdtContent>
        </w:sdt>
      </w:tr>
      <w:tr w:rsidR="00425D7C" w14:paraId="5E1E2DB0" w14:textId="77777777" w:rsidTr="00DA626C">
        <w:tc>
          <w:tcPr>
            <w:tcW w:w="2830" w:type="dxa"/>
          </w:tcPr>
          <w:p w14:paraId="009EA7D7" w14:textId="3FF53926" w:rsidR="00425D7C" w:rsidRDefault="00425D7C" w:rsidP="00425D7C">
            <w:pPr>
              <w:pStyle w:val="BodyBVoD"/>
              <w:spacing w:before="85" w:after="85"/>
            </w:pPr>
            <w:r>
              <w:t>Phone number</w:t>
            </w:r>
          </w:p>
        </w:tc>
        <w:sdt>
          <w:sdtPr>
            <w:id w:val="-1048527142"/>
            <w:placeholder>
              <w:docPart w:val="DefaultPlaceholder_-1854013440"/>
            </w:placeholder>
            <w:showingPlcHdr/>
          </w:sdtPr>
          <w:sdtContent>
            <w:tc>
              <w:tcPr>
                <w:tcW w:w="6572" w:type="dxa"/>
              </w:tcPr>
              <w:p w14:paraId="6199A364" w14:textId="0B0C41C3" w:rsidR="00425D7C" w:rsidRPr="00DC7297" w:rsidRDefault="00DA626C" w:rsidP="00425D7C">
                <w:pPr>
                  <w:pStyle w:val="BodyVoD"/>
                  <w:spacing w:before="85" w:after="85"/>
                </w:pPr>
                <w:r w:rsidRPr="00976B19">
                  <w:rPr>
                    <w:rStyle w:val="PlaceholderText"/>
                  </w:rPr>
                  <w:t>Click or tap here to enter text.</w:t>
                </w:r>
              </w:p>
            </w:tc>
          </w:sdtContent>
        </w:sdt>
      </w:tr>
    </w:tbl>
    <w:p w14:paraId="6D52FFCE" w14:textId="77777777" w:rsidR="001F0DB4" w:rsidRDefault="001F0DB4" w:rsidP="001F0DB4">
      <w:pPr>
        <w:pStyle w:val="NoSpacing"/>
      </w:pPr>
    </w:p>
    <w:tbl>
      <w:tblPr>
        <w:tblStyle w:val="TableGridLight"/>
        <w:tblW w:w="0" w:type="auto"/>
        <w:shd w:val="clear" w:color="auto" w:fill="FFC72C" w:themeFill="accent2"/>
        <w:tblLook w:val="04A0" w:firstRow="1" w:lastRow="0" w:firstColumn="1" w:lastColumn="0" w:noHBand="0" w:noVBand="1"/>
      </w:tblPr>
      <w:tblGrid>
        <w:gridCol w:w="9402"/>
      </w:tblGrid>
      <w:tr w:rsidR="001F0DB4" w14:paraId="558F048A" w14:textId="77777777" w:rsidTr="00841869">
        <w:tc>
          <w:tcPr>
            <w:tcW w:w="9402" w:type="dxa"/>
            <w:shd w:val="clear" w:color="auto" w:fill="FFC72C" w:themeFill="accent2"/>
          </w:tcPr>
          <w:p w14:paraId="242C60EC" w14:textId="5916EADF" w:rsidR="001F0DB4" w:rsidRPr="00DC7297" w:rsidRDefault="001F0DB4" w:rsidP="007C4FF6">
            <w:pPr>
              <w:pStyle w:val="BodyBVoD"/>
              <w:rPr>
                <w:sz w:val="22"/>
                <w:szCs w:val="22"/>
              </w:rPr>
            </w:pPr>
            <w:r>
              <w:rPr>
                <w:sz w:val="22"/>
                <w:szCs w:val="22"/>
              </w:rPr>
              <w:t>5.</w:t>
            </w:r>
            <w:r w:rsidRPr="00DC7297">
              <w:rPr>
                <w:sz w:val="22"/>
                <w:szCs w:val="22"/>
              </w:rPr>
              <w:t xml:space="preserve"> </w:t>
            </w:r>
            <w:r>
              <w:rPr>
                <w:sz w:val="22"/>
                <w:szCs w:val="22"/>
              </w:rPr>
              <w:t>Nominator’s willingness to be nominated</w:t>
            </w:r>
          </w:p>
        </w:tc>
      </w:tr>
    </w:tbl>
    <w:p w14:paraId="6AAE14EC" w14:textId="1E2D060F" w:rsidR="001F0DB4" w:rsidRDefault="001F0DB4" w:rsidP="00DA626C">
      <w:pPr>
        <w:pStyle w:val="BodyBVoD"/>
        <w:spacing w:before="171"/>
        <w:rPr>
          <w:b w:val="0"/>
          <w:bCs/>
        </w:rPr>
      </w:pPr>
      <w:r w:rsidRPr="00DA626C">
        <w:rPr>
          <w:rStyle w:val="BodyVoDChar"/>
        </w:rPr>
        <w:t>Are you willing to be identified as the nominator?</w:t>
      </w:r>
      <w:r>
        <w:rPr>
          <w:b w:val="0"/>
          <w:bCs/>
        </w:rPr>
        <w:t xml:space="preserve">   </w:t>
      </w:r>
      <w:sdt>
        <w:sdtPr>
          <w:rPr>
            <w:b w:val="0"/>
            <w:bCs/>
          </w:rPr>
          <w:id w:val="-1853174759"/>
          <w14:checkbox>
            <w14:checked w14:val="0"/>
            <w14:checkedState w14:val="2612" w14:font="MS Gothic"/>
            <w14:uncheckedState w14:val="2610" w14:font="MS Gothic"/>
          </w14:checkbox>
        </w:sdtPr>
        <w:sdtContent>
          <w:r>
            <w:rPr>
              <w:rFonts w:ascii="MS Gothic" w:eastAsia="MS Gothic" w:hAnsi="MS Gothic" w:hint="eastAsia"/>
              <w:b w:val="0"/>
              <w:bCs/>
            </w:rPr>
            <w:t>☐</w:t>
          </w:r>
        </w:sdtContent>
      </w:sdt>
      <w:r>
        <w:rPr>
          <w:b w:val="0"/>
          <w:bCs/>
        </w:rPr>
        <w:t xml:space="preserve"> Yes   </w:t>
      </w:r>
      <w:sdt>
        <w:sdtPr>
          <w:rPr>
            <w:b w:val="0"/>
            <w:bCs/>
          </w:rPr>
          <w:id w:val="1011481782"/>
          <w14:checkbox>
            <w14:checked w14:val="0"/>
            <w14:checkedState w14:val="2612" w14:font="MS Gothic"/>
            <w14:uncheckedState w14:val="2610" w14:font="MS Gothic"/>
          </w14:checkbox>
        </w:sdtPr>
        <w:sdtContent>
          <w:r>
            <w:rPr>
              <w:rFonts w:ascii="MS Gothic" w:eastAsia="MS Gothic" w:hAnsi="MS Gothic" w:hint="eastAsia"/>
              <w:b w:val="0"/>
              <w:bCs/>
            </w:rPr>
            <w:t>☐</w:t>
          </w:r>
        </w:sdtContent>
      </w:sdt>
      <w:r>
        <w:rPr>
          <w:b w:val="0"/>
          <w:bCs/>
        </w:rPr>
        <w:t xml:space="preserve"> No</w:t>
      </w:r>
    </w:p>
    <w:p w14:paraId="18B9F716" w14:textId="6B805A8D" w:rsidR="001F0DB4" w:rsidRDefault="001F0DB4" w:rsidP="001F0DB4">
      <w:pPr>
        <w:pStyle w:val="BodyItVoD"/>
        <w:spacing w:after="85"/>
      </w:pPr>
      <w:r>
        <w:t>Note: If you choose to remain anonymous your nomination will still be reviewed.</w:t>
      </w:r>
    </w:p>
    <w:p w14:paraId="33658610" w14:textId="679295CB" w:rsidR="001F0DB4" w:rsidRPr="00425D7C" w:rsidRDefault="001F0DB4" w:rsidP="00DA626C">
      <w:pPr>
        <w:pStyle w:val="BodyBVoD"/>
        <w:spacing w:before="170"/>
        <w:rPr>
          <w:b w:val="0"/>
          <w:bCs/>
        </w:rPr>
      </w:pPr>
      <w:r w:rsidRPr="00DA626C">
        <w:rPr>
          <w:rStyle w:val="BodyVoDChar"/>
        </w:rPr>
        <w:t>Are you willing to introduc</w:t>
      </w:r>
      <w:r w:rsidR="00DA626C">
        <w:rPr>
          <w:rStyle w:val="BodyVoDChar"/>
        </w:rPr>
        <w:t>e</w:t>
      </w:r>
      <w:r w:rsidRPr="00DA626C">
        <w:rPr>
          <w:rStyle w:val="BodyVoDChar"/>
        </w:rPr>
        <w:t xml:space="preserve"> the nominee </w:t>
      </w:r>
      <w:r w:rsidR="00DA626C">
        <w:rPr>
          <w:rStyle w:val="BodyVoDChar"/>
        </w:rPr>
        <w:t>to</w:t>
      </w:r>
      <w:r w:rsidRPr="00DA626C">
        <w:rPr>
          <w:rStyle w:val="BodyVoDChar"/>
        </w:rPr>
        <w:t xml:space="preserve"> the campaign team?</w:t>
      </w:r>
      <w:r>
        <w:rPr>
          <w:b w:val="0"/>
          <w:bCs/>
        </w:rPr>
        <w:t xml:space="preserve">   </w:t>
      </w:r>
      <w:sdt>
        <w:sdtPr>
          <w:rPr>
            <w:b w:val="0"/>
            <w:bCs/>
          </w:rPr>
          <w:id w:val="1032006195"/>
          <w14:checkbox>
            <w14:checked w14:val="0"/>
            <w14:checkedState w14:val="2612" w14:font="MS Gothic"/>
            <w14:uncheckedState w14:val="2610" w14:font="MS Gothic"/>
          </w14:checkbox>
        </w:sdtPr>
        <w:sdtContent>
          <w:r>
            <w:rPr>
              <w:rFonts w:ascii="MS Gothic" w:eastAsia="MS Gothic" w:hAnsi="MS Gothic" w:hint="eastAsia"/>
              <w:b w:val="0"/>
              <w:bCs/>
            </w:rPr>
            <w:t>☐</w:t>
          </w:r>
        </w:sdtContent>
      </w:sdt>
      <w:r>
        <w:rPr>
          <w:b w:val="0"/>
          <w:bCs/>
        </w:rPr>
        <w:t xml:space="preserve"> Yes   </w:t>
      </w:r>
      <w:sdt>
        <w:sdtPr>
          <w:rPr>
            <w:b w:val="0"/>
            <w:bCs/>
          </w:rPr>
          <w:id w:val="708296013"/>
          <w14:checkbox>
            <w14:checked w14:val="0"/>
            <w14:checkedState w14:val="2612" w14:font="MS Gothic"/>
            <w14:uncheckedState w14:val="2610" w14:font="MS Gothic"/>
          </w14:checkbox>
        </w:sdtPr>
        <w:sdtContent>
          <w:r>
            <w:rPr>
              <w:rFonts w:ascii="MS Gothic" w:eastAsia="MS Gothic" w:hAnsi="MS Gothic" w:hint="eastAsia"/>
              <w:b w:val="0"/>
              <w:bCs/>
            </w:rPr>
            <w:t>☐</w:t>
          </w:r>
        </w:sdtContent>
      </w:sdt>
      <w:r>
        <w:rPr>
          <w:b w:val="0"/>
          <w:bCs/>
        </w:rPr>
        <w:t xml:space="preserve"> No</w:t>
      </w:r>
    </w:p>
    <w:p w14:paraId="41E530F4" w14:textId="77777777" w:rsidR="001F0DB4" w:rsidRDefault="001F0DB4" w:rsidP="001F0DB4">
      <w:pPr>
        <w:pStyle w:val="BodyItVoD"/>
      </w:pPr>
      <w:r>
        <w:t>If yes, please confirm that you understand you will be required to make the introduction and provide further contact information about the nominee where needed.</w:t>
      </w:r>
    </w:p>
    <w:p w14:paraId="202E9411" w14:textId="52099C60" w:rsidR="004F0363" w:rsidRPr="00425D7C" w:rsidRDefault="001F0DB4" w:rsidP="001F0DB4">
      <w:pPr>
        <w:pStyle w:val="BodyVoD"/>
      </w:pPr>
      <w:r>
        <w:t xml:space="preserve">I understand and agree to make the introduction </w:t>
      </w:r>
      <w:sdt>
        <w:sdtPr>
          <w:id w:val="213551982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6E649CA" w14:textId="77777777" w:rsidR="00DA626C" w:rsidRDefault="00DA626C" w:rsidP="00DA626C">
      <w:pPr>
        <w:pStyle w:val="NoSpacing"/>
      </w:pPr>
    </w:p>
    <w:tbl>
      <w:tblPr>
        <w:tblStyle w:val="TableGridLight"/>
        <w:tblW w:w="0" w:type="auto"/>
        <w:shd w:val="clear" w:color="auto" w:fill="FFC72C" w:themeFill="accent2"/>
        <w:tblLook w:val="04A0" w:firstRow="1" w:lastRow="0" w:firstColumn="1" w:lastColumn="0" w:noHBand="0" w:noVBand="1"/>
      </w:tblPr>
      <w:tblGrid>
        <w:gridCol w:w="9402"/>
      </w:tblGrid>
      <w:tr w:rsidR="00DA626C" w14:paraId="391BCD47" w14:textId="77777777" w:rsidTr="00841869">
        <w:tc>
          <w:tcPr>
            <w:tcW w:w="9402" w:type="dxa"/>
            <w:shd w:val="clear" w:color="auto" w:fill="FFC72C" w:themeFill="accent2"/>
          </w:tcPr>
          <w:p w14:paraId="7BA9B899" w14:textId="5D4B1649" w:rsidR="00DA626C" w:rsidRPr="00DC7297" w:rsidRDefault="00DA626C" w:rsidP="007C4FF6">
            <w:pPr>
              <w:pStyle w:val="BodyBVoD"/>
              <w:rPr>
                <w:sz w:val="22"/>
                <w:szCs w:val="22"/>
              </w:rPr>
            </w:pPr>
            <w:r>
              <w:rPr>
                <w:sz w:val="22"/>
                <w:szCs w:val="22"/>
              </w:rPr>
              <w:t>6.</w:t>
            </w:r>
            <w:r w:rsidRPr="00DC7297">
              <w:rPr>
                <w:sz w:val="22"/>
                <w:szCs w:val="22"/>
              </w:rPr>
              <w:t xml:space="preserve"> </w:t>
            </w:r>
            <w:r>
              <w:rPr>
                <w:sz w:val="22"/>
                <w:szCs w:val="22"/>
              </w:rPr>
              <w:t>Declaration</w:t>
            </w:r>
          </w:p>
        </w:tc>
      </w:tr>
    </w:tbl>
    <w:p w14:paraId="5DB98453" w14:textId="3446C202" w:rsidR="00DA626C" w:rsidRPr="00DA626C" w:rsidRDefault="00DA626C" w:rsidP="00DA626C">
      <w:pPr>
        <w:pStyle w:val="BodyVoD"/>
        <w:spacing w:before="170"/>
      </w:pPr>
      <w:r w:rsidRPr="00DA626C">
        <w:t>By submitting this form, I declare that the information provided is true and accurate to the best of my knowledge. I understand that the nominee may undergo a vetting process if they choose to accept the nomination and that as a nominator, I may be required to assist in the introduction process.</w:t>
      </w:r>
    </w:p>
    <w:p w14:paraId="311648DB" w14:textId="1955E604" w:rsidR="00DA626C" w:rsidRDefault="00DA626C" w:rsidP="00DA626C">
      <w:pPr>
        <w:pStyle w:val="BodyVoD"/>
        <w:spacing w:before="170"/>
      </w:pPr>
      <w:r>
        <w:t>Signature: ____________________________________________</w:t>
      </w:r>
    </w:p>
    <w:p w14:paraId="7873B972" w14:textId="005BBBE4" w:rsidR="00DA626C" w:rsidRDefault="00DA626C" w:rsidP="00DA626C">
      <w:pPr>
        <w:pStyle w:val="BodyVoD"/>
        <w:spacing w:before="170"/>
      </w:pPr>
      <w:r>
        <w:t>Date:         ____________________________________________</w:t>
      </w:r>
    </w:p>
    <w:p w14:paraId="0A9E4EF7" w14:textId="77777777" w:rsidR="00DA626C" w:rsidRDefault="00DA626C" w:rsidP="00DA626C">
      <w:pPr>
        <w:pStyle w:val="BodyVoD"/>
      </w:pPr>
    </w:p>
    <w:p w14:paraId="764819A4" w14:textId="77777777" w:rsidR="00DA626C" w:rsidRDefault="00DA626C" w:rsidP="00DA626C">
      <w:pPr>
        <w:pStyle w:val="BodyVoD"/>
      </w:pPr>
    </w:p>
    <w:p w14:paraId="470CA675" w14:textId="77777777" w:rsidR="00DA626C" w:rsidRDefault="00DA626C" w:rsidP="00DA626C">
      <w:pPr>
        <w:pStyle w:val="BodyVoD"/>
      </w:pPr>
      <w:r>
        <w:t>This form is designed to encourage nominators to propose strong candidates while ensuring that the nominee is aware (or will be made aware) of the nomination. It also clearly indicates the nominator’s role in facilitating the introduction and allows for confidentiality if the nominator prefers not to be identified.</w:t>
      </w:r>
    </w:p>
    <w:p w14:paraId="4EFDDED8" w14:textId="77777777" w:rsidR="00DA626C" w:rsidRDefault="00DA626C" w:rsidP="00DA626C">
      <w:pPr>
        <w:pStyle w:val="BodyVoD"/>
      </w:pPr>
    </w:p>
    <w:p w14:paraId="1E8B209D" w14:textId="77777777" w:rsidR="00B1484E" w:rsidRPr="00425D7C" w:rsidRDefault="00B1484E" w:rsidP="00425D7C">
      <w:pPr>
        <w:pStyle w:val="BodyVoD"/>
      </w:pPr>
      <w:r w:rsidRPr="00425D7C">
        <w:t xml:space="preserve"> </w:t>
      </w:r>
    </w:p>
    <w:sectPr w:rsidR="00B1484E" w:rsidRPr="00425D7C" w:rsidSect="004A2003">
      <w:footerReference w:type="default" r:id="rId7"/>
      <w:headerReference w:type="first" r:id="rId8"/>
      <w:footerReference w:type="first" r:id="rId9"/>
      <w:pgSz w:w="11906" w:h="16838"/>
      <w:pgMar w:top="1474" w:right="1247" w:bottom="1247" w:left="124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C763" w14:textId="77777777" w:rsidR="008203E1" w:rsidRDefault="008203E1" w:rsidP="005826CC">
      <w:pPr>
        <w:spacing w:before="0"/>
      </w:pPr>
      <w:r>
        <w:separator/>
      </w:r>
    </w:p>
  </w:endnote>
  <w:endnote w:type="continuationSeparator" w:id="0">
    <w:p w14:paraId="2FAE5E4C" w14:textId="77777777" w:rsidR="008203E1" w:rsidRDefault="008203E1" w:rsidP="005826C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8033" w14:textId="77777777" w:rsidR="0095243B" w:rsidRDefault="00C7772A" w:rsidP="00C7772A">
    <w:pPr>
      <w:pStyle w:val="FooterVoD"/>
    </w:pPr>
    <w:r>
      <w:tab/>
    </w:r>
    <w:r>
      <w:fldChar w:fldCharType="begin"/>
    </w:r>
    <w:r>
      <w:instrText xml:space="preserve"> PAGE   \* MERGEFORMAT </w:instrText>
    </w:r>
    <w:r>
      <w:fldChar w:fldCharType="separate"/>
    </w:r>
    <w:r w:rsidR="00A4050D">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68A8" w14:textId="77777777" w:rsidR="0095243B" w:rsidRDefault="0095243B" w:rsidP="0095243B">
    <w:pPr>
      <w:pStyle w:val="FooterVoD"/>
    </w:pPr>
    <w:r>
      <w:tab/>
    </w:r>
    <w:r>
      <w:fldChar w:fldCharType="begin"/>
    </w:r>
    <w:r>
      <w:instrText xml:space="preserve"> PAGE   \* MERGEFORMAT </w:instrText>
    </w:r>
    <w:r>
      <w:fldChar w:fldCharType="separate"/>
    </w:r>
    <w:r w:rsidR="00F2525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A823" w14:textId="77777777" w:rsidR="008203E1" w:rsidRDefault="008203E1" w:rsidP="005826CC">
      <w:pPr>
        <w:spacing w:before="0"/>
      </w:pPr>
      <w:r>
        <w:separator/>
      </w:r>
    </w:p>
  </w:footnote>
  <w:footnote w:type="continuationSeparator" w:id="0">
    <w:p w14:paraId="20BDCBD4" w14:textId="77777777" w:rsidR="008203E1" w:rsidRDefault="008203E1" w:rsidP="005826C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1848" w14:textId="1B7167DD" w:rsidR="00634700" w:rsidRDefault="00841869">
    <w:pPr>
      <w:pStyle w:val="Header"/>
    </w:pPr>
    <w:r>
      <w:rPr>
        <w:noProof/>
      </w:rPr>
      <w:drawing>
        <wp:anchor distT="0" distB="0" distL="114300" distR="114300" simplePos="0" relativeHeight="251658240" behindDoc="0" locked="0" layoutInCell="1" allowOverlap="1" wp14:anchorId="385A1503" wp14:editId="2B03A69B">
          <wp:simplePos x="0" y="0"/>
          <wp:positionH relativeFrom="margin">
            <wp:align>center</wp:align>
          </wp:positionH>
          <wp:positionV relativeFrom="paragraph">
            <wp:posOffset>6350</wp:posOffset>
          </wp:positionV>
          <wp:extent cx="3035935" cy="725170"/>
          <wp:effectExtent l="0" t="0" r="0" b="0"/>
          <wp:wrapSquare wrapText="bothSides"/>
          <wp:docPr id="301373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725170"/>
                  </a:xfrm>
                  <a:prstGeom prst="rect">
                    <a:avLst/>
                  </a:prstGeom>
                  <a:noFill/>
                </pic:spPr>
              </pic:pic>
            </a:graphicData>
          </a:graphic>
          <wp14:sizeRelH relativeFrom="page">
            <wp14:pctWidth>0</wp14:pctWidth>
          </wp14:sizeRelH>
          <wp14:sizeRelV relativeFrom="page">
            <wp14:pctHeight>0</wp14:pctHeight>
          </wp14:sizeRelV>
        </wp:anchor>
      </w:drawing>
    </w:r>
  </w:p>
  <w:p w14:paraId="5D3B5E2B" w14:textId="77777777" w:rsidR="00634700" w:rsidRDefault="00634700">
    <w:pPr>
      <w:pStyle w:val="Header"/>
    </w:pPr>
  </w:p>
  <w:p w14:paraId="4998738F" w14:textId="77777777" w:rsidR="0095243B" w:rsidRDefault="0095243B">
    <w:pPr>
      <w:pStyle w:val="Header"/>
    </w:pPr>
  </w:p>
  <w:p w14:paraId="789609EA" w14:textId="77777777" w:rsidR="00634700" w:rsidRDefault="00634700" w:rsidP="00634700">
    <w:pPr>
      <w:pStyle w:val="H5Vo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34FB"/>
    <w:multiLevelType w:val="hybridMultilevel"/>
    <w:tmpl w:val="31C26602"/>
    <w:lvl w:ilvl="0" w:tplc="B88EAEDA">
      <w:start w:val="1"/>
      <w:numFmt w:val="bullet"/>
      <w:pStyle w:val="Bull1VoD"/>
      <w:lvlText w:val=""/>
      <w:lvlJc w:val="left"/>
      <w:pPr>
        <w:ind w:left="454" w:hanging="454"/>
      </w:pPr>
      <w:rPr>
        <w:rFonts w:ascii="Symbol" w:hAnsi="Symbol" w:hint="default"/>
        <w:sz w:val="20"/>
      </w:rPr>
    </w:lvl>
    <w:lvl w:ilvl="1" w:tplc="8244DB8A">
      <w:start w:val="1"/>
      <w:numFmt w:val="bullet"/>
      <w:lvlText w:val="o"/>
      <w:lvlJc w:val="left"/>
      <w:pPr>
        <w:ind w:left="284" w:firstLine="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F36A5F"/>
    <w:multiLevelType w:val="hybridMultilevel"/>
    <w:tmpl w:val="0054F5C6"/>
    <w:lvl w:ilvl="0" w:tplc="19AA0ECC">
      <w:start w:val="1"/>
      <w:numFmt w:val="bullet"/>
      <w:pStyle w:val="Bull2VoD"/>
      <w:lvlText w:val="o"/>
      <w:lvlJc w:val="left"/>
      <w:pPr>
        <w:ind w:left="1174" w:hanging="360"/>
      </w:pPr>
      <w:rPr>
        <w:rFonts w:ascii="Courier New" w:hAnsi="Courier New" w:hint="default"/>
        <w:sz w:val="20"/>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2" w15:restartNumberingAfterBreak="0">
    <w:nsid w:val="11A63381"/>
    <w:multiLevelType w:val="hybridMultilevel"/>
    <w:tmpl w:val="74601454"/>
    <w:lvl w:ilvl="0" w:tplc="11B6F64C">
      <w:start w:val="1"/>
      <w:numFmt w:val="decimal"/>
      <w:pStyle w:val="OList1ATWD"/>
      <w:lvlText w:val="%1."/>
      <w:lvlJc w:val="left"/>
      <w:pPr>
        <w:ind w:left="454" w:hanging="454"/>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6F51D2"/>
    <w:multiLevelType w:val="hybridMultilevel"/>
    <w:tmpl w:val="E392EE14"/>
    <w:lvl w:ilvl="0" w:tplc="F28C850E">
      <w:start w:val="1"/>
      <w:numFmt w:val="decimal"/>
      <w:pStyle w:val="Tbl2OLATWD"/>
      <w:lvlText w:val="%1."/>
      <w:lvlJc w:val="left"/>
      <w:pPr>
        <w:ind w:left="340" w:hanging="340"/>
      </w:pPr>
      <w:rPr>
        <w:rFonts w:ascii="Arial" w:hAnsi="Arial" w:hint="default"/>
        <w:sz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FA1233"/>
    <w:multiLevelType w:val="hybridMultilevel"/>
    <w:tmpl w:val="3F9CCCB2"/>
    <w:lvl w:ilvl="0" w:tplc="74FC772C">
      <w:start w:val="1"/>
      <w:numFmt w:val="lowerRoman"/>
      <w:pStyle w:val="Tbl1OL2ATWD"/>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1884FD1"/>
    <w:multiLevelType w:val="hybridMultilevel"/>
    <w:tmpl w:val="60621516"/>
    <w:lvl w:ilvl="0" w:tplc="B50C170A">
      <w:start w:val="1"/>
      <w:numFmt w:val="lowerLetter"/>
      <w:pStyle w:val="Tbl2RecATWD"/>
      <w:lvlText w:val="%1."/>
      <w:lvlJc w:val="left"/>
      <w:pPr>
        <w:ind w:left="340" w:hanging="340"/>
      </w:pPr>
      <w:rPr>
        <w:rFonts w:ascii="Arial" w:hAnsi="Arial" w:hint="default"/>
        <w:b w:val="0"/>
        <w:i w:val="0"/>
        <w:sz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59C3F6F"/>
    <w:multiLevelType w:val="hybridMultilevel"/>
    <w:tmpl w:val="7EB0948A"/>
    <w:lvl w:ilvl="0" w:tplc="4B16FD06">
      <w:start w:val="1"/>
      <w:numFmt w:val="decimal"/>
      <w:pStyle w:val="Tbl1OL1ATWD"/>
      <w:lvlText w:val="%1."/>
      <w:lvlJc w:val="left"/>
      <w:pPr>
        <w:ind w:left="284" w:hanging="284"/>
      </w:pPr>
      <w:rPr>
        <w:rFonts w:ascii="Arial" w:hAnsi="Arial"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3A359A"/>
    <w:multiLevelType w:val="hybridMultilevel"/>
    <w:tmpl w:val="F36400F6"/>
    <w:lvl w:ilvl="0" w:tplc="FCFCE580">
      <w:start w:val="1"/>
      <w:numFmt w:val="bullet"/>
      <w:pStyle w:val="Tbl2Bull1ATWD"/>
      <w:lvlText w:val=""/>
      <w:lvlJc w:val="left"/>
      <w:pPr>
        <w:ind w:left="340" w:hanging="34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370871"/>
    <w:multiLevelType w:val="hybridMultilevel"/>
    <w:tmpl w:val="BE4C03B6"/>
    <w:lvl w:ilvl="0" w:tplc="BC3E351C">
      <w:start w:val="1"/>
      <w:numFmt w:val="lowerRoman"/>
      <w:pStyle w:val="OList2ATWD"/>
      <w:lvlText w:val="%1."/>
      <w:lvlJc w:val="left"/>
      <w:pPr>
        <w:ind w:left="45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4594903">
    <w:abstractNumId w:val="2"/>
  </w:num>
  <w:num w:numId="2" w16cid:durableId="1415124139">
    <w:abstractNumId w:val="8"/>
  </w:num>
  <w:num w:numId="3" w16cid:durableId="197595294">
    <w:abstractNumId w:val="0"/>
  </w:num>
  <w:num w:numId="4" w16cid:durableId="570043739">
    <w:abstractNumId w:val="6"/>
  </w:num>
  <w:num w:numId="5" w16cid:durableId="1138573429">
    <w:abstractNumId w:val="4"/>
  </w:num>
  <w:num w:numId="6" w16cid:durableId="1444374493">
    <w:abstractNumId w:val="5"/>
  </w:num>
  <w:num w:numId="7" w16cid:durableId="2092773738">
    <w:abstractNumId w:val="0"/>
    <w:lvlOverride w:ilvl="0">
      <w:startOverride w:val="1"/>
    </w:lvlOverride>
  </w:num>
  <w:num w:numId="8" w16cid:durableId="2091734624">
    <w:abstractNumId w:val="0"/>
    <w:lvlOverride w:ilvl="0">
      <w:startOverride w:val="1"/>
    </w:lvlOverride>
  </w:num>
  <w:num w:numId="9" w16cid:durableId="1441334793">
    <w:abstractNumId w:val="2"/>
    <w:lvlOverride w:ilvl="0">
      <w:startOverride w:val="1"/>
    </w:lvlOverride>
  </w:num>
  <w:num w:numId="10" w16cid:durableId="976029624">
    <w:abstractNumId w:val="2"/>
    <w:lvlOverride w:ilvl="0">
      <w:startOverride w:val="1"/>
    </w:lvlOverride>
  </w:num>
  <w:num w:numId="11" w16cid:durableId="1606233576">
    <w:abstractNumId w:val="3"/>
  </w:num>
  <w:num w:numId="12" w16cid:durableId="2084375506">
    <w:abstractNumId w:val="2"/>
    <w:lvlOverride w:ilvl="0">
      <w:startOverride w:val="1"/>
    </w:lvlOverride>
  </w:num>
  <w:num w:numId="13" w16cid:durableId="701636403">
    <w:abstractNumId w:val="0"/>
    <w:lvlOverride w:ilvl="0">
      <w:startOverride w:val="1"/>
    </w:lvlOverride>
  </w:num>
  <w:num w:numId="14" w16cid:durableId="1780491753">
    <w:abstractNumId w:val="0"/>
    <w:lvlOverride w:ilvl="0">
      <w:startOverride w:val="1"/>
    </w:lvlOverride>
  </w:num>
  <w:num w:numId="15" w16cid:durableId="1473980076">
    <w:abstractNumId w:val="0"/>
    <w:lvlOverride w:ilvl="0">
      <w:startOverride w:val="1"/>
    </w:lvlOverride>
  </w:num>
  <w:num w:numId="16" w16cid:durableId="1921258375">
    <w:abstractNumId w:val="1"/>
  </w:num>
  <w:num w:numId="17" w16cid:durableId="731082932">
    <w:abstractNumId w:val="7"/>
  </w:num>
  <w:num w:numId="18" w16cid:durableId="149725813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97"/>
    <w:rsid w:val="0000111A"/>
    <w:rsid w:val="000011C8"/>
    <w:rsid w:val="00022AEA"/>
    <w:rsid w:val="000261DD"/>
    <w:rsid w:val="000415E1"/>
    <w:rsid w:val="00044ADC"/>
    <w:rsid w:val="00047E07"/>
    <w:rsid w:val="00051BF5"/>
    <w:rsid w:val="00074F21"/>
    <w:rsid w:val="00086226"/>
    <w:rsid w:val="000B7D76"/>
    <w:rsid w:val="000C2CB7"/>
    <w:rsid w:val="000C6A5E"/>
    <w:rsid w:val="000D78EC"/>
    <w:rsid w:val="000E6036"/>
    <w:rsid w:val="00101CE5"/>
    <w:rsid w:val="00110958"/>
    <w:rsid w:val="00126521"/>
    <w:rsid w:val="00134981"/>
    <w:rsid w:val="00143F4F"/>
    <w:rsid w:val="00151E5B"/>
    <w:rsid w:val="001525F8"/>
    <w:rsid w:val="00155124"/>
    <w:rsid w:val="00164B3D"/>
    <w:rsid w:val="00197BE7"/>
    <w:rsid w:val="001C1718"/>
    <w:rsid w:val="001C472C"/>
    <w:rsid w:val="001D0EB7"/>
    <w:rsid w:val="001D7951"/>
    <w:rsid w:val="001F0DB4"/>
    <w:rsid w:val="001F6218"/>
    <w:rsid w:val="00222C29"/>
    <w:rsid w:val="00226F8E"/>
    <w:rsid w:val="00241989"/>
    <w:rsid w:val="0025300F"/>
    <w:rsid w:val="00261E74"/>
    <w:rsid w:val="00275B38"/>
    <w:rsid w:val="00280501"/>
    <w:rsid w:val="002813DF"/>
    <w:rsid w:val="002875B1"/>
    <w:rsid w:val="00287908"/>
    <w:rsid w:val="002B5614"/>
    <w:rsid w:val="002B5772"/>
    <w:rsid w:val="002B66A8"/>
    <w:rsid w:val="002C7A82"/>
    <w:rsid w:val="002D54BE"/>
    <w:rsid w:val="002D6D72"/>
    <w:rsid w:val="002E150A"/>
    <w:rsid w:val="002E71C1"/>
    <w:rsid w:val="002F6CAF"/>
    <w:rsid w:val="00312E63"/>
    <w:rsid w:val="00336F33"/>
    <w:rsid w:val="00346B8E"/>
    <w:rsid w:val="003551CE"/>
    <w:rsid w:val="00365808"/>
    <w:rsid w:val="00372DB5"/>
    <w:rsid w:val="00377E24"/>
    <w:rsid w:val="00383E64"/>
    <w:rsid w:val="00394FF0"/>
    <w:rsid w:val="003F0D75"/>
    <w:rsid w:val="003F28B7"/>
    <w:rsid w:val="00403096"/>
    <w:rsid w:val="004151CB"/>
    <w:rsid w:val="004159C4"/>
    <w:rsid w:val="00420CEE"/>
    <w:rsid w:val="00425D7C"/>
    <w:rsid w:val="00432401"/>
    <w:rsid w:val="00440714"/>
    <w:rsid w:val="00471AD1"/>
    <w:rsid w:val="0048136C"/>
    <w:rsid w:val="00481D9A"/>
    <w:rsid w:val="00483D56"/>
    <w:rsid w:val="00484A56"/>
    <w:rsid w:val="004918FE"/>
    <w:rsid w:val="004A2003"/>
    <w:rsid w:val="004B1F41"/>
    <w:rsid w:val="004C0806"/>
    <w:rsid w:val="004C46BF"/>
    <w:rsid w:val="004D0CFA"/>
    <w:rsid w:val="004D2470"/>
    <w:rsid w:val="004D6666"/>
    <w:rsid w:val="004E6A01"/>
    <w:rsid w:val="004F0363"/>
    <w:rsid w:val="004F0BA7"/>
    <w:rsid w:val="004F3F50"/>
    <w:rsid w:val="004F4053"/>
    <w:rsid w:val="004F4D75"/>
    <w:rsid w:val="005060AB"/>
    <w:rsid w:val="00522886"/>
    <w:rsid w:val="00522EDD"/>
    <w:rsid w:val="00523AB1"/>
    <w:rsid w:val="00531BF1"/>
    <w:rsid w:val="00533589"/>
    <w:rsid w:val="0056621A"/>
    <w:rsid w:val="005826CC"/>
    <w:rsid w:val="00595D89"/>
    <w:rsid w:val="005A1432"/>
    <w:rsid w:val="005B0CDF"/>
    <w:rsid w:val="005D0EAE"/>
    <w:rsid w:val="005D232F"/>
    <w:rsid w:val="00607577"/>
    <w:rsid w:val="00610FAE"/>
    <w:rsid w:val="006340F5"/>
    <w:rsid w:val="00634700"/>
    <w:rsid w:val="00645C8D"/>
    <w:rsid w:val="00693508"/>
    <w:rsid w:val="00697C86"/>
    <w:rsid w:val="006C0789"/>
    <w:rsid w:val="007040AE"/>
    <w:rsid w:val="007051B5"/>
    <w:rsid w:val="007064EF"/>
    <w:rsid w:val="0072087E"/>
    <w:rsid w:val="007235DD"/>
    <w:rsid w:val="00765F7D"/>
    <w:rsid w:val="00774A75"/>
    <w:rsid w:val="0078010A"/>
    <w:rsid w:val="007A62F3"/>
    <w:rsid w:val="007C1A94"/>
    <w:rsid w:val="007C6A45"/>
    <w:rsid w:val="007D18DB"/>
    <w:rsid w:val="007D48E4"/>
    <w:rsid w:val="007D53E8"/>
    <w:rsid w:val="007F1936"/>
    <w:rsid w:val="007F58E2"/>
    <w:rsid w:val="008203E1"/>
    <w:rsid w:val="008312E1"/>
    <w:rsid w:val="00833902"/>
    <w:rsid w:val="00837BB7"/>
    <w:rsid w:val="00841869"/>
    <w:rsid w:val="008748EC"/>
    <w:rsid w:val="00880C54"/>
    <w:rsid w:val="0088431C"/>
    <w:rsid w:val="00886A93"/>
    <w:rsid w:val="00892D60"/>
    <w:rsid w:val="008A394A"/>
    <w:rsid w:val="008A4512"/>
    <w:rsid w:val="008C619A"/>
    <w:rsid w:val="008E72D3"/>
    <w:rsid w:val="00910FE8"/>
    <w:rsid w:val="00913111"/>
    <w:rsid w:val="009428D6"/>
    <w:rsid w:val="0095243B"/>
    <w:rsid w:val="00964F3C"/>
    <w:rsid w:val="009655E6"/>
    <w:rsid w:val="009739BE"/>
    <w:rsid w:val="00974EDF"/>
    <w:rsid w:val="00992477"/>
    <w:rsid w:val="009A0ADB"/>
    <w:rsid w:val="009A1244"/>
    <w:rsid w:val="009A23B5"/>
    <w:rsid w:val="009A62C5"/>
    <w:rsid w:val="009C20D3"/>
    <w:rsid w:val="009C6FA7"/>
    <w:rsid w:val="009D094B"/>
    <w:rsid w:val="009D0FAE"/>
    <w:rsid w:val="009F0CE2"/>
    <w:rsid w:val="009F1194"/>
    <w:rsid w:val="00A072BF"/>
    <w:rsid w:val="00A13251"/>
    <w:rsid w:val="00A13864"/>
    <w:rsid w:val="00A245F3"/>
    <w:rsid w:val="00A4050D"/>
    <w:rsid w:val="00A50C6E"/>
    <w:rsid w:val="00A62DE1"/>
    <w:rsid w:val="00A646D0"/>
    <w:rsid w:val="00A7144D"/>
    <w:rsid w:val="00A80525"/>
    <w:rsid w:val="00A86E26"/>
    <w:rsid w:val="00AA13CD"/>
    <w:rsid w:val="00AB38F7"/>
    <w:rsid w:val="00AD2D8B"/>
    <w:rsid w:val="00AF37AB"/>
    <w:rsid w:val="00B01C85"/>
    <w:rsid w:val="00B04676"/>
    <w:rsid w:val="00B1484E"/>
    <w:rsid w:val="00B22543"/>
    <w:rsid w:val="00B646AD"/>
    <w:rsid w:val="00B76A05"/>
    <w:rsid w:val="00B80058"/>
    <w:rsid w:val="00B806CE"/>
    <w:rsid w:val="00B948B8"/>
    <w:rsid w:val="00BB225C"/>
    <w:rsid w:val="00BB4654"/>
    <w:rsid w:val="00BC4DFE"/>
    <w:rsid w:val="00BD0460"/>
    <w:rsid w:val="00BD3421"/>
    <w:rsid w:val="00BD3C1C"/>
    <w:rsid w:val="00BE4574"/>
    <w:rsid w:val="00C021B8"/>
    <w:rsid w:val="00C0370D"/>
    <w:rsid w:val="00C1217A"/>
    <w:rsid w:val="00C13732"/>
    <w:rsid w:val="00C2340A"/>
    <w:rsid w:val="00C23730"/>
    <w:rsid w:val="00C24FCE"/>
    <w:rsid w:val="00C34226"/>
    <w:rsid w:val="00C41ACE"/>
    <w:rsid w:val="00C45CDE"/>
    <w:rsid w:val="00C72070"/>
    <w:rsid w:val="00C7772A"/>
    <w:rsid w:val="00C83A09"/>
    <w:rsid w:val="00C975BB"/>
    <w:rsid w:val="00CA6495"/>
    <w:rsid w:val="00CC4632"/>
    <w:rsid w:val="00CC6C4B"/>
    <w:rsid w:val="00CD1D9F"/>
    <w:rsid w:val="00CD56C6"/>
    <w:rsid w:val="00CE3F50"/>
    <w:rsid w:val="00CF035D"/>
    <w:rsid w:val="00D0060C"/>
    <w:rsid w:val="00D02276"/>
    <w:rsid w:val="00D05064"/>
    <w:rsid w:val="00D06BD5"/>
    <w:rsid w:val="00D10071"/>
    <w:rsid w:val="00D315F4"/>
    <w:rsid w:val="00D37B5E"/>
    <w:rsid w:val="00D5314F"/>
    <w:rsid w:val="00D60952"/>
    <w:rsid w:val="00D968D4"/>
    <w:rsid w:val="00DA626C"/>
    <w:rsid w:val="00DA6D3C"/>
    <w:rsid w:val="00DB02CD"/>
    <w:rsid w:val="00DB42B8"/>
    <w:rsid w:val="00DC01BC"/>
    <w:rsid w:val="00DC7297"/>
    <w:rsid w:val="00DC7588"/>
    <w:rsid w:val="00DD0304"/>
    <w:rsid w:val="00DD3BD8"/>
    <w:rsid w:val="00DE129E"/>
    <w:rsid w:val="00DF7D86"/>
    <w:rsid w:val="00E0615C"/>
    <w:rsid w:val="00E1091D"/>
    <w:rsid w:val="00E16720"/>
    <w:rsid w:val="00E16C88"/>
    <w:rsid w:val="00E357F1"/>
    <w:rsid w:val="00E43486"/>
    <w:rsid w:val="00E43EEF"/>
    <w:rsid w:val="00E515DD"/>
    <w:rsid w:val="00E5191B"/>
    <w:rsid w:val="00E51F2C"/>
    <w:rsid w:val="00E5426C"/>
    <w:rsid w:val="00E62AD7"/>
    <w:rsid w:val="00E65598"/>
    <w:rsid w:val="00EB4B00"/>
    <w:rsid w:val="00EC56F1"/>
    <w:rsid w:val="00ED5190"/>
    <w:rsid w:val="00EE3A8F"/>
    <w:rsid w:val="00EE6B93"/>
    <w:rsid w:val="00F021C4"/>
    <w:rsid w:val="00F064EA"/>
    <w:rsid w:val="00F14039"/>
    <w:rsid w:val="00F153C5"/>
    <w:rsid w:val="00F15D76"/>
    <w:rsid w:val="00F2525C"/>
    <w:rsid w:val="00F30295"/>
    <w:rsid w:val="00F34FC8"/>
    <w:rsid w:val="00F37633"/>
    <w:rsid w:val="00F57B3D"/>
    <w:rsid w:val="00F677B8"/>
    <w:rsid w:val="00F871BE"/>
    <w:rsid w:val="00FA5BC0"/>
    <w:rsid w:val="00FB5149"/>
    <w:rsid w:val="00FC6E3C"/>
    <w:rsid w:val="00FD19F1"/>
    <w:rsid w:val="00FD582A"/>
    <w:rsid w:val="00FE34EC"/>
    <w:rsid w:val="00FE66C7"/>
    <w:rsid w:val="00FF1F6F"/>
    <w:rsid w:val="00FF28D6"/>
    <w:rsid w:val="00FF5FBA"/>
    <w:rsid w:val="00FF7D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CE8C2"/>
  <w15:chartTrackingRefBased/>
  <w15:docId w15:val="{DC6D723B-104E-4B5F-AD56-DEDBC8A0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before="113" w:line="264"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Z Normal"/>
    <w:qFormat/>
    <w:rsid w:val="004F0363"/>
    <w:pPr>
      <w:spacing w:after="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VoD">
    <w:name w:val="Body VoD"/>
    <w:basedOn w:val="Normal"/>
    <w:link w:val="BodyVoDChar"/>
    <w:qFormat/>
    <w:rsid w:val="00DC7297"/>
    <w:pPr>
      <w:spacing w:after="113"/>
    </w:pPr>
  </w:style>
  <w:style w:type="paragraph" w:customStyle="1" w:styleId="BodyBVoD">
    <w:name w:val="BodyB VoD"/>
    <w:basedOn w:val="BodyVoD"/>
    <w:next w:val="BodyVoD"/>
    <w:link w:val="BodyBVoDChar"/>
    <w:qFormat/>
    <w:rsid w:val="00B04676"/>
    <w:rPr>
      <w:b/>
    </w:rPr>
  </w:style>
  <w:style w:type="character" w:customStyle="1" w:styleId="BodyVoDChar">
    <w:name w:val="Body VoD Char"/>
    <w:basedOn w:val="DefaultParagraphFont"/>
    <w:link w:val="BodyVoD"/>
    <w:rsid w:val="00DC7297"/>
  </w:style>
  <w:style w:type="paragraph" w:customStyle="1" w:styleId="BodyItVoD">
    <w:name w:val="BodyIt VoD"/>
    <w:basedOn w:val="BodyVoD"/>
    <w:link w:val="BodyItVoDChar"/>
    <w:qFormat/>
    <w:rsid w:val="00A86E26"/>
    <w:rPr>
      <w:i/>
    </w:rPr>
  </w:style>
  <w:style w:type="character" w:customStyle="1" w:styleId="BodyBVoDChar">
    <w:name w:val="BodyB VoD Char"/>
    <w:basedOn w:val="BodyVoDChar"/>
    <w:link w:val="BodyBVoD"/>
    <w:rsid w:val="00B04676"/>
    <w:rPr>
      <w:rFonts w:ascii="Arial" w:hAnsi="Arial"/>
      <w:b/>
      <w:sz w:val="20"/>
    </w:rPr>
  </w:style>
  <w:style w:type="paragraph" w:styleId="ListParagraph">
    <w:name w:val="List Paragraph"/>
    <w:basedOn w:val="Normal"/>
    <w:link w:val="ListParagraphChar"/>
    <w:uiPriority w:val="34"/>
    <w:rsid w:val="000B7D76"/>
    <w:pPr>
      <w:ind w:left="720"/>
      <w:contextualSpacing/>
    </w:pPr>
  </w:style>
  <w:style w:type="character" w:customStyle="1" w:styleId="BodyItVoDChar">
    <w:name w:val="BodyIt VoD Char"/>
    <w:basedOn w:val="BodyVoDChar"/>
    <w:link w:val="BodyItVoD"/>
    <w:rsid w:val="00A86E26"/>
    <w:rPr>
      <w:rFonts w:ascii="Arial" w:hAnsi="Arial"/>
      <w:i/>
      <w:sz w:val="20"/>
    </w:rPr>
  </w:style>
  <w:style w:type="paragraph" w:customStyle="1" w:styleId="OList1ATWD">
    <w:name w:val="OList1 ATWD"/>
    <w:basedOn w:val="BodyVoD"/>
    <w:link w:val="OList1ATWDChar"/>
    <w:qFormat/>
    <w:rsid w:val="005A1432"/>
    <w:pPr>
      <w:numPr>
        <w:numId w:val="1"/>
      </w:numPr>
    </w:pPr>
  </w:style>
  <w:style w:type="paragraph" w:customStyle="1" w:styleId="OList2ATWD">
    <w:name w:val="OList2 ATWD"/>
    <w:basedOn w:val="BodyVoD"/>
    <w:link w:val="OList2ATWDChar"/>
    <w:qFormat/>
    <w:rsid w:val="005A1432"/>
    <w:pPr>
      <w:numPr>
        <w:numId w:val="2"/>
      </w:numPr>
      <w:spacing w:before="57"/>
      <w:ind w:left="908" w:hanging="454"/>
    </w:pPr>
  </w:style>
  <w:style w:type="character" w:customStyle="1" w:styleId="ListParagraphChar">
    <w:name w:val="List Paragraph Char"/>
    <w:basedOn w:val="DefaultParagraphFont"/>
    <w:link w:val="ListParagraph"/>
    <w:uiPriority w:val="34"/>
    <w:rsid w:val="000B7D76"/>
    <w:rPr>
      <w:rFonts w:ascii="Arial" w:hAnsi="Arial"/>
      <w:sz w:val="20"/>
    </w:rPr>
  </w:style>
  <w:style w:type="character" w:customStyle="1" w:styleId="OList1ATWDChar">
    <w:name w:val="OList1 ATWD Char"/>
    <w:basedOn w:val="ListParagraphChar"/>
    <w:link w:val="OList1ATWD"/>
    <w:rsid w:val="005A1432"/>
    <w:rPr>
      <w:rFonts w:ascii="Arial" w:hAnsi="Arial"/>
      <w:sz w:val="20"/>
    </w:rPr>
  </w:style>
  <w:style w:type="paragraph" w:customStyle="1" w:styleId="Bull1VoD">
    <w:name w:val="Bull1 VoD"/>
    <w:basedOn w:val="BodyVoD"/>
    <w:link w:val="Bull1VoDChar"/>
    <w:qFormat/>
    <w:rsid w:val="004F4D75"/>
    <w:pPr>
      <w:numPr>
        <w:numId w:val="3"/>
      </w:numPr>
    </w:pPr>
  </w:style>
  <w:style w:type="character" w:customStyle="1" w:styleId="OList2ATWDChar">
    <w:name w:val="OList2 ATWD Char"/>
    <w:basedOn w:val="OList1ATWDChar"/>
    <w:link w:val="OList2ATWD"/>
    <w:rsid w:val="005A1432"/>
    <w:rPr>
      <w:rFonts w:ascii="Arial" w:hAnsi="Arial"/>
      <w:sz w:val="20"/>
    </w:rPr>
  </w:style>
  <w:style w:type="paragraph" w:customStyle="1" w:styleId="Bull2VoD">
    <w:name w:val="Bull2 VoD"/>
    <w:basedOn w:val="Bull1VoD"/>
    <w:link w:val="Bull2VoDChar"/>
    <w:qFormat/>
    <w:rsid w:val="004F4D75"/>
    <w:pPr>
      <w:numPr>
        <w:numId w:val="16"/>
      </w:numPr>
      <w:spacing w:before="57"/>
      <w:ind w:left="908" w:hanging="454"/>
    </w:pPr>
  </w:style>
  <w:style w:type="character" w:customStyle="1" w:styleId="Bull1VoDChar">
    <w:name w:val="Bull1 VoD Char"/>
    <w:basedOn w:val="BodyVoDChar"/>
    <w:link w:val="Bull1VoD"/>
    <w:rsid w:val="004F4D75"/>
  </w:style>
  <w:style w:type="paragraph" w:customStyle="1" w:styleId="H4VoD">
    <w:name w:val="H4 VoD"/>
    <w:basedOn w:val="H3VoD"/>
    <w:next w:val="BodyVoD"/>
    <w:link w:val="H4VoDChar"/>
    <w:qFormat/>
    <w:rsid w:val="00C41ACE"/>
    <w:pPr>
      <w:spacing w:before="142" w:after="142"/>
    </w:pPr>
    <w:rPr>
      <w:sz w:val="20"/>
      <w:szCs w:val="23"/>
    </w:rPr>
  </w:style>
  <w:style w:type="character" w:customStyle="1" w:styleId="Bull2VoDChar">
    <w:name w:val="Bull2 VoD Char"/>
    <w:basedOn w:val="BodyVoDChar"/>
    <w:link w:val="Bull2VoD"/>
    <w:rsid w:val="004F4D75"/>
  </w:style>
  <w:style w:type="character" w:customStyle="1" w:styleId="H4VoDChar">
    <w:name w:val="H4 VoD Char"/>
    <w:basedOn w:val="BodyVoDChar"/>
    <w:link w:val="H4VoD"/>
    <w:rsid w:val="00C41ACE"/>
    <w:rPr>
      <w:b/>
      <w:color w:val="FFC72C" w:themeColor="accent2"/>
      <w:szCs w:val="23"/>
    </w:rPr>
  </w:style>
  <w:style w:type="paragraph" w:customStyle="1" w:styleId="H1VoD">
    <w:name w:val="H1 VoD"/>
    <w:basedOn w:val="BodyVoD"/>
    <w:next w:val="BodyVoD"/>
    <w:link w:val="H1VoDChar"/>
    <w:qFormat/>
    <w:rsid w:val="00841869"/>
    <w:pPr>
      <w:pBdr>
        <w:bottom w:val="single" w:sz="12" w:space="1" w:color="FFC72C" w:themeColor="accent2"/>
      </w:pBdr>
      <w:spacing w:before="227" w:after="227"/>
      <w:outlineLvl w:val="0"/>
    </w:pPr>
    <w:rPr>
      <w:color w:val="E75B21" w:themeColor="accent1"/>
      <w:sz w:val="36"/>
      <w:szCs w:val="48"/>
    </w:rPr>
  </w:style>
  <w:style w:type="paragraph" w:customStyle="1" w:styleId="H2VoD">
    <w:name w:val="H2 VoD"/>
    <w:basedOn w:val="H1VoD"/>
    <w:next w:val="BodyVoD"/>
    <w:link w:val="H2VoDChar"/>
    <w:qFormat/>
    <w:rsid w:val="009428D6"/>
    <w:pPr>
      <w:pBdr>
        <w:bottom w:val="none" w:sz="0" w:space="0" w:color="auto"/>
      </w:pBdr>
      <w:spacing w:before="199" w:after="199"/>
      <w:outlineLvl w:val="1"/>
    </w:pPr>
    <w:rPr>
      <w:b/>
      <w:sz w:val="27"/>
      <w:szCs w:val="36"/>
    </w:rPr>
  </w:style>
  <w:style w:type="character" w:customStyle="1" w:styleId="H1VoDChar">
    <w:name w:val="H1 VoD Char"/>
    <w:basedOn w:val="BodyVoDChar"/>
    <w:link w:val="H1VoD"/>
    <w:rsid w:val="00841869"/>
    <w:rPr>
      <w:color w:val="E75B21" w:themeColor="accent1"/>
      <w:sz w:val="36"/>
      <w:szCs w:val="48"/>
    </w:rPr>
  </w:style>
  <w:style w:type="paragraph" w:customStyle="1" w:styleId="H3VoD">
    <w:name w:val="H3 VoD"/>
    <w:basedOn w:val="H2VoD"/>
    <w:next w:val="BodyVoD"/>
    <w:link w:val="H3VoDChar"/>
    <w:qFormat/>
    <w:rsid w:val="00C41ACE"/>
    <w:pPr>
      <w:spacing w:before="170" w:after="170"/>
      <w:outlineLvl w:val="9"/>
    </w:pPr>
    <w:rPr>
      <w:sz w:val="23"/>
      <w:szCs w:val="29"/>
    </w:rPr>
  </w:style>
  <w:style w:type="character" w:customStyle="1" w:styleId="H2VoDChar">
    <w:name w:val="H2 VoD Char"/>
    <w:basedOn w:val="BodyVoDChar"/>
    <w:link w:val="H2VoD"/>
    <w:rsid w:val="009428D6"/>
    <w:rPr>
      <w:b/>
      <w:color w:val="FFC72C" w:themeColor="accent2"/>
      <w:sz w:val="27"/>
      <w:szCs w:val="36"/>
    </w:rPr>
  </w:style>
  <w:style w:type="table" w:styleId="TableGrid">
    <w:name w:val="Table Grid"/>
    <w:basedOn w:val="ATWDTable1"/>
    <w:uiPriority w:val="39"/>
    <w:rsid w:val="00DB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85" w:beforeAutospacing="0" w:afterLines="0" w:after="57" w:afterAutospacing="0" w:line="264" w:lineRule="auto"/>
        <w:contextualSpacing w:val="0"/>
      </w:pPr>
      <w:rPr>
        <w:rFonts w:ascii="Arial" w:hAnsi="Arial"/>
        <w:b w:val="0"/>
        <w:color w:val="E7E6E6" w:themeColor="background2"/>
        <w:sz w:val="20"/>
      </w:rPr>
      <w:tblPr/>
      <w:tcPr>
        <w:tcBorders>
          <w:top w:val="single" w:sz="4" w:space="0" w:color="FBA77A" w:themeColor="accent4" w:themeTint="66"/>
          <w:left w:val="single" w:sz="4" w:space="0" w:color="FBA77A" w:themeColor="accent4" w:themeTint="66"/>
          <w:bottom w:val="single" w:sz="4" w:space="0" w:color="FBA77A" w:themeColor="accent4" w:themeTint="66"/>
          <w:right w:val="single" w:sz="4" w:space="0" w:color="FBA77A" w:themeColor="accent4" w:themeTint="66"/>
          <w:insideH w:val="single" w:sz="4" w:space="0" w:color="FBA77A" w:themeColor="accent4" w:themeTint="66"/>
          <w:insideV w:val="single" w:sz="4" w:space="0" w:color="FBA77A" w:themeColor="accent4" w:themeTint="66"/>
          <w:tl2br w:val="nil"/>
          <w:tr2bl w:val="nil"/>
        </w:tcBorders>
        <w:shd w:val="clear" w:color="auto" w:fill="296F83" w:themeFill="accent6"/>
      </w:tcPr>
    </w:tblStylePr>
    <w:tblStylePr w:type="band1Horz">
      <w:pPr>
        <w:wordWrap/>
        <w:spacing w:beforeLines="0" w:before="57" w:beforeAutospacing="0" w:afterLines="0" w:after="57" w:afterAutospacing="0" w:line="264" w:lineRule="auto"/>
        <w:contextualSpacing w:val="0"/>
      </w:pPr>
      <w:rPr>
        <w:rFonts w:ascii="Arial" w:hAnsi="Arial"/>
        <w:color w:val="A83D04" w:themeColor="accent4"/>
        <w:sz w:val="18"/>
      </w:rPr>
      <w:tblPr/>
      <w:tcPr>
        <w:vAlign w:val="center"/>
      </w:tcPr>
    </w:tblStylePr>
    <w:tblStylePr w:type="band2Horz">
      <w:pPr>
        <w:wordWrap/>
        <w:spacing w:beforeLines="0" w:before="57" w:beforeAutospacing="0" w:afterLines="0" w:after="57" w:afterAutospacing="0" w:line="264" w:lineRule="auto"/>
        <w:contextualSpacing w:val="0"/>
      </w:pPr>
      <w:rPr>
        <w:rFonts w:ascii="Arial" w:hAnsi="Arial"/>
        <w:color w:val="A83D04" w:themeColor="accent4"/>
        <w:sz w:val="18"/>
      </w:rPr>
      <w:tblPr/>
      <w:tcPr>
        <w:vAlign w:val="center"/>
      </w:tcPr>
    </w:tblStylePr>
  </w:style>
  <w:style w:type="character" w:customStyle="1" w:styleId="H3VoDChar">
    <w:name w:val="H3 VoD Char"/>
    <w:basedOn w:val="BodyVoDChar"/>
    <w:link w:val="H3VoD"/>
    <w:rsid w:val="00C41ACE"/>
    <w:rPr>
      <w:b/>
      <w:color w:val="FFC72C" w:themeColor="accent2"/>
      <w:sz w:val="23"/>
      <w:szCs w:val="29"/>
    </w:rPr>
  </w:style>
  <w:style w:type="paragraph" w:customStyle="1" w:styleId="Tbl1TextATWD">
    <w:name w:val="Tbl 1 Text ATWD"/>
    <w:basedOn w:val="BodyVoD"/>
    <w:link w:val="Tbl1TextATWDChar"/>
    <w:qFormat/>
    <w:rsid w:val="00A4050D"/>
    <w:pPr>
      <w:spacing w:before="57"/>
    </w:pPr>
    <w:rPr>
      <w:color w:val="000000" w:themeColor="text1"/>
      <w:sz w:val="18"/>
      <w:szCs w:val="18"/>
    </w:rPr>
  </w:style>
  <w:style w:type="paragraph" w:customStyle="1" w:styleId="Tbl1TextItATWD">
    <w:name w:val="Tbl 1 Text It ATWD"/>
    <w:basedOn w:val="Tbl1TextATWD"/>
    <w:link w:val="Tbl1TextItATWDChar"/>
    <w:qFormat/>
    <w:rsid w:val="004C0806"/>
    <w:rPr>
      <w:i/>
    </w:rPr>
  </w:style>
  <w:style w:type="character" w:customStyle="1" w:styleId="Tbl1TextATWDChar">
    <w:name w:val="Tbl 1 Text ATWD Char"/>
    <w:basedOn w:val="BodyVoDChar"/>
    <w:link w:val="Tbl1TextATWD"/>
    <w:rsid w:val="00A4050D"/>
    <w:rPr>
      <w:color w:val="000000" w:themeColor="text1"/>
      <w:sz w:val="18"/>
      <w:szCs w:val="18"/>
    </w:rPr>
  </w:style>
  <w:style w:type="paragraph" w:customStyle="1" w:styleId="Tbl1TextBATWD">
    <w:name w:val="Tbl 1 TextB ATWD"/>
    <w:basedOn w:val="Tbl1TextATWD"/>
    <w:link w:val="Tbl1TextBATWDChar"/>
    <w:qFormat/>
    <w:rsid w:val="00FD19F1"/>
    <w:rPr>
      <w:b/>
    </w:rPr>
  </w:style>
  <w:style w:type="character" w:customStyle="1" w:styleId="Tbl1TextItATWDChar">
    <w:name w:val="Tbl 1 Text It ATWD Char"/>
    <w:basedOn w:val="Tbl1TextATWDChar"/>
    <w:link w:val="Tbl1TextItATWD"/>
    <w:rsid w:val="004C0806"/>
    <w:rPr>
      <w:rFonts w:ascii="Arial" w:hAnsi="Arial"/>
      <w:i/>
      <w:color w:val="A83D04" w:themeColor="accent4"/>
      <w:sz w:val="18"/>
      <w:szCs w:val="18"/>
    </w:rPr>
  </w:style>
  <w:style w:type="table" w:styleId="TableGridLight">
    <w:name w:val="Grid Table Light"/>
    <w:basedOn w:val="TableNormal"/>
    <w:uiPriority w:val="40"/>
    <w:rsid w:val="00FD19F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bl1TextBATWDChar">
    <w:name w:val="Tbl 1 TextB ATWD Char"/>
    <w:basedOn w:val="Tbl1TextATWDChar"/>
    <w:link w:val="Tbl1TextBATWD"/>
    <w:rsid w:val="00FD19F1"/>
    <w:rPr>
      <w:rFonts w:ascii="Arial" w:hAnsi="Arial"/>
      <w:b/>
      <w:color w:val="A83D04" w:themeColor="accent4"/>
      <w:sz w:val="18"/>
      <w:szCs w:val="18"/>
    </w:rPr>
  </w:style>
  <w:style w:type="table" w:customStyle="1" w:styleId="ATWDTable1">
    <w:name w:val="ATWD Table 1"/>
    <w:basedOn w:val="TableNormal"/>
    <w:uiPriority w:val="99"/>
    <w:rsid w:val="00E515DD"/>
    <w:pPr>
      <w:spacing w:after="57"/>
    </w:pPr>
    <w:rPr>
      <w:sz w:val="18"/>
    </w:rPr>
    <w:tblPr>
      <w:tblStyleRowBandSize w:val="1"/>
      <w:tblBorders>
        <w:top w:val="single" w:sz="8" w:space="0" w:color="FDD3BC" w:themeColor="accent4" w:themeTint="33"/>
        <w:bottom w:val="single" w:sz="8" w:space="0" w:color="FDD3BC" w:themeColor="accent4" w:themeTint="33"/>
        <w:insideH w:val="single" w:sz="8" w:space="0" w:color="FDD3BC" w:themeColor="accent4" w:themeTint="33"/>
        <w:insideV w:val="single" w:sz="8" w:space="0" w:color="FDD3BC" w:themeColor="accent4" w:themeTint="33"/>
      </w:tblBorders>
    </w:tblPr>
    <w:tblStylePr w:type="firstRow">
      <w:pPr>
        <w:wordWrap/>
        <w:spacing w:beforeLines="0" w:before="85" w:beforeAutospacing="0" w:afterLines="0" w:after="57" w:afterAutospacing="0" w:line="264" w:lineRule="auto"/>
        <w:contextualSpacing w:val="0"/>
      </w:pPr>
      <w:rPr>
        <w:rFonts w:ascii="Arial" w:hAnsi="Arial"/>
        <w:b w:val="0"/>
        <w:color w:val="auto"/>
        <w:sz w:val="20"/>
      </w:rPr>
      <w:tblPr/>
      <w:tcPr>
        <w:tcBorders>
          <w:top w:val="single" w:sz="4" w:space="0" w:color="FBA77A" w:themeColor="accent4" w:themeTint="66"/>
          <w:left w:val="single" w:sz="4" w:space="0" w:color="FBA77A" w:themeColor="accent4" w:themeTint="66"/>
          <w:bottom w:val="single" w:sz="4" w:space="0" w:color="FBA77A" w:themeColor="accent4" w:themeTint="66"/>
          <w:right w:val="single" w:sz="4" w:space="0" w:color="FBA77A" w:themeColor="accent4" w:themeTint="66"/>
          <w:insideH w:val="single" w:sz="4" w:space="0" w:color="FBA77A" w:themeColor="accent4" w:themeTint="66"/>
          <w:insideV w:val="single" w:sz="4" w:space="0" w:color="FBA77A" w:themeColor="accent4" w:themeTint="66"/>
          <w:tl2br w:val="nil"/>
          <w:tr2bl w:val="nil"/>
        </w:tcBorders>
        <w:shd w:val="clear" w:color="auto" w:fill="E75B21" w:themeFill="accent1"/>
      </w:tcPr>
    </w:tblStylePr>
    <w:tblStylePr w:type="band1Horz">
      <w:pPr>
        <w:wordWrap/>
        <w:spacing w:beforeLines="0" w:before="57" w:beforeAutospacing="0" w:afterLines="0" w:after="57" w:afterAutospacing="0" w:line="264" w:lineRule="auto"/>
        <w:contextualSpacing w:val="0"/>
      </w:pPr>
      <w:rPr>
        <w:rFonts w:ascii="Arial" w:hAnsi="Arial"/>
        <w:color w:val="A83D04" w:themeColor="accent4"/>
        <w:sz w:val="18"/>
      </w:rPr>
    </w:tblStylePr>
    <w:tblStylePr w:type="band2Horz">
      <w:pPr>
        <w:wordWrap/>
        <w:spacing w:beforeLines="0" w:before="57" w:beforeAutospacing="0" w:afterLines="0" w:after="57" w:afterAutospacing="0" w:line="264" w:lineRule="auto"/>
        <w:contextualSpacing w:val="0"/>
      </w:pPr>
      <w:rPr>
        <w:rFonts w:ascii="Arial" w:hAnsi="Arial"/>
        <w:color w:val="A83D04" w:themeColor="accent4"/>
        <w:sz w:val="18"/>
      </w:rPr>
    </w:tblStylePr>
  </w:style>
  <w:style w:type="paragraph" w:customStyle="1" w:styleId="Note1ATWD">
    <w:name w:val="Note 1 ATWD"/>
    <w:basedOn w:val="BodyVoD"/>
    <w:next w:val="BodyVoD"/>
    <w:link w:val="Note1ATWDChar"/>
    <w:qFormat/>
    <w:rsid w:val="00A4050D"/>
    <w:rPr>
      <w:i/>
      <w:color w:val="A83D04" w:themeColor="accent4"/>
      <w:sz w:val="19"/>
    </w:rPr>
  </w:style>
  <w:style w:type="character" w:customStyle="1" w:styleId="Note1ATWDChar">
    <w:name w:val="Note 1 ATWD Char"/>
    <w:basedOn w:val="BodyVoDChar"/>
    <w:link w:val="Note1ATWD"/>
    <w:rsid w:val="00A4050D"/>
    <w:rPr>
      <w:i/>
      <w:color w:val="A83D04" w:themeColor="accent4"/>
      <w:sz w:val="19"/>
    </w:rPr>
  </w:style>
  <w:style w:type="paragraph" w:customStyle="1" w:styleId="Tbl1H1ATWD">
    <w:name w:val="Tbl 1 H1 ATWD"/>
    <w:basedOn w:val="BodyVoD"/>
    <w:link w:val="Tbl1H1ATWDChar"/>
    <w:qFormat/>
    <w:rsid w:val="00C021B8"/>
    <w:pPr>
      <w:spacing w:before="57"/>
    </w:pPr>
    <w:rPr>
      <w:b/>
      <w:color w:val="FFFFFF" w:themeColor="background1"/>
      <w:sz w:val="19"/>
    </w:rPr>
  </w:style>
  <w:style w:type="table" w:customStyle="1" w:styleId="ATWDTable2">
    <w:name w:val="ATWD Table 2"/>
    <w:basedOn w:val="TableNormal"/>
    <w:uiPriority w:val="99"/>
    <w:rsid w:val="008A4512"/>
    <w:pPr>
      <w:spacing w:before="57" w:after="57"/>
    </w:pPr>
    <w:rPr>
      <w:color w:val="A83D04" w:themeColor="accent4"/>
    </w:rPr>
    <w:tblPr>
      <w:tblStyleRowBandSize w:val="1"/>
      <w:tblStyleColBandSize w:val="1"/>
      <w:tblBorders>
        <w:top w:val="single" w:sz="8" w:space="0" w:color="E75B21" w:themeColor="accent1"/>
        <w:bottom w:val="single" w:sz="8" w:space="0" w:color="E75B21" w:themeColor="accent1"/>
        <w:insideH w:val="single" w:sz="8" w:space="0" w:color="FDD3BC" w:themeColor="accent4" w:themeTint="33"/>
      </w:tblBorders>
    </w:tblPr>
    <w:tblStylePr w:type="firstCol">
      <w:pPr>
        <w:wordWrap/>
        <w:spacing w:beforeLines="0" w:before="57" w:beforeAutospacing="0" w:afterLines="0" w:after="57" w:afterAutospacing="0" w:line="264" w:lineRule="auto"/>
        <w:contextualSpacing w:val="0"/>
      </w:pPr>
      <w:rPr>
        <w:rFonts w:ascii="Arial" w:hAnsi="Arial"/>
        <w:b w:val="0"/>
        <w:color w:val="auto"/>
        <w:sz w:val="20"/>
      </w:rPr>
      <w:tblPr/>
      <w:tcPr>
        <w:shd w:val="clear" w:color="auto" w:fill="FADDD2" w:themeFill="accent1" w:themeFillTint="33"/>
      </w:tcPr>
    </w:tblStylePr>
    <w:tblStylePr w:type="band1Vert">
      <w:pPr>
        <w:wordWrap/>
        <w:spacing w:beforeLines="0" w:before="57" w:beforeAutospacing="0" w:afterLines="0" w:after="57" w:afterAutospacing="0" w:line="264" w:lineRule="auto"/>
        <w:contextualSpacing w:val="0"/>
      </w:pPr>
    </w:tblStylePr>
    <w:tblStylePr w:type="band2Vert">
      <w:pPr>
        <w:wordWrap/>
        <w:spacing w:beforeLines="0" w:before="57" w:beforeAutospacing="0" w:afterLines="0" w:after="57" w:afterAutospacing="0" w:line="264" w:lineRule="auto"/>
        <w:contextualSpacing w:val="0"/>
      </w:pPr>
    </w:tblStylePr>
    <w:tblStylePr w:type="band1Horz">
      <w:pPr>
        <w:wordWrap/>
        <w:spacing w:beforeLines="0" w:before="57" w:beforeAutospacing="0" w:afterLines="0" w:after="57" w:afterAutospacing="0" w:line="264" w:lineRule="auto"/>
        <w:contextualSpacing w:val="0"/>
      </w:pPr>
    </w:tblStylePr>
    <w:tblStylePr w:type="band2Horz">
      <w:pPr>
        <w:wordWrap/>
        <w:spacing w:beforeLines="0" w:before="57" w:beforeAutospacing="0" w:afterLines="0" w:after="57" w:afterAutospacing="0" w:line="264" w:lineRule="auto"/>
        <w:contextualSpacing w:val="0"/>
      </w:pPr>
    </w:tblStylePr>
  </w:style>
  <w:style w:type="character" w:customStyle="1" w:styleId="Tbl1H1ATWDChar">
    <w:name w:val="Tbl 1 H1 ATWD Char"/>
    <w:basedOn w:val="BodyVoDChar"/>
    <w:link w:val="Tbl1H1ATWD"/>
    <w:rsid w:val="00C021B8"/>
    <w:rPr>
      <w:b/>
      <w:color w:val="FFFFFF" w:themeColor="background1"/>
      <w:sz w:val="19"/>
    </w:rPr>
  </w:style>
  <w:style w:type="paragraph" w:customStyle="1" w:styleId="Tbl1Bull1ATWD">
    <w:name w:val="Tbl 1 Bull1 ATWD"/>
    <w:basedOn w:val="Bull1VoD"/>
    <w:link w:val="Tbl1Bull1ATWDChar"/>
    <w:qFormat/>
    <w:rsid w:val="00A4050D"/>
    <w:pPr>
      <w:spacing w:before="57"/>
      <w:ind w:left="284" w:hanging="284"/>
    </w:pPr>
    <w:rPr>
      <w:color w:val="000000" w:themeColor="text1"/>
      <w:sz w:val="18"/>
      <w:szCs w:val="18"/>
    </w:rPr>
  </w:style>
  <w:style w:type="paragraph" w:customStyle="1" w:styleId="Tbl1Bull2ATWD">
    <w:name w:val="Tbl 1 Bull2 ATWD"/>
    <w:basedOn w:val="Bull2VoD"/>
    <w:link w:val="Tbl1Bull2ATWDChar"/>
    <w:qFormat/>
    <w:rsid w:val="00A4050D"/>
    <w:pPr>
      <w:ind w:left="568" w:hanging="284"/>
    </w:pPr>
    <w:rPr>
      <w:color w:val="000000" w:themeColor="text1"/>
      <w:sz w:val="18"/>
      <w:szCs w:val="18"/>
    </w:rPr>
  </w:style>
  <w:style w:type="character" w:customStyle="1" w:styleId="Tbl1Bull1ATWDChar">
    <w:name w:val="Tbl 1 Bull1 ATWD Char"/>
    <w:basedOn w:val="Bull1VoDChar"/>
    <w:link w:val="Tbl1Bull1ATWD"/>
    <w:rsid w:val="00A4050D"/>
    <w:rPr>
      <w:color w:val="000000" w:themeColor="text1"/>
      <w:sz w:val="18"/>
      <w:szCs w:val="18"/>
    </w:rPr>
  </w:style>
  <w:style w:type="paragraph" w:customStyle="1" w:styleId="Note2ATWD">
    <w:name w:val="Note 2 ATWD"/>
    <w:basedOn w:val="Note1ATWD"/>
    <w:next w:val="BodyVoD"/>
    <w:link w:val="Note2ATWDChar"/>
    <w:qFormat/>
    <w:rsid w:val="004151CB"/>
    <w:pPr>
      <w:spacing w:before="170" w:after="170"/>
      <w:ind w:left="851" w:right="851"/>
    </w:pPr>
    <w:rPr>
      <w:color w:val="296F83" w:themeColor="accent6"/>
      <w:sz w:val="20"/>
    </w:rPr>
  </w:style>
  <w:style w:type="character" w:customStyle="1" w:styleId="Tbl1Bull2ATWDChar">
    <w:name w:val="Tbl 1 Bull2 ATWD Char"/>
    <w:basedOn w:val="Bull2VoDChar"/>
    <w:link w:val="Tbl1Bull2ATWD"/>
    <w:rsid w:val="00A4050D"/>
    <w:rPr>
      <w:color w:val="000000" w:themeColor="text1"/>
      <w:sz w:val="18"/>
      <w:szCs w:val="18"/>
    </w:rPr>
  </w:style>
  <w:style w:type="paragraph" w:customStyle="1" w:styleId="CaptionVoD">
    <w:name w:val="Caption VoD"/>
    <w:basedOn w:val="BodyVoD"/>
    <w:next w:val="BodyVoD"/>
    <w:link w:val="CaptionVoDChar"/>
    <w:qFormat/>
    <w:rsid w:val="00155124"/>
    <w:pPr>
      <w:spacing w:before="170" w:after="85"/>
    </w:pPr>
    <w:rPr>
      <w:b/>
      <w:sz w:val="18"/>
      <w:szCs w:val="18"/>
    </w:rPr>
  </w:style>
  <w:style w:type="character" w:customStyle="1" w:styleId="Note2ATWDChar">
    <w:name w:val="Note 2 ATWD Char"/>
    <w:basedOn w:val="Note1ATWDChar"/>
    <w:link w:val="Note2ATWD"/>
    <w:rsid w:val="004151CB"/>
    <w:rPr>
      <w:i/>
      <w:color w:val="296F83" w:themeColor="accent6"/>
      <w:sz w:val="19"/>
    </w:rPr>
  </w:style>
  <w:style w:type="paragraph" w:customStyle="1" w:styleId="FooterVoD">
    <w:name w:val="Footer VoD"/>
    <w:basedOn w:val="BodyVoD"/>
    <w:link w:val="FooterVoDChar"/>
    <w:qFormat/>
    <w:rsid w:val="00B1484E"/>
    <w:pPr>
      <w:pBdr>
        <w:top w:val="single" w:sz="2" w:space="1" w:color="FFC72C" w:themeColor="accent2"/>
      </w:pBdr>
      <w:tabs>
        <w:tab w:val="right" w:pos="9582"/>
      </w:tabs>
      <w:spacing w:before="57"/>
    </w:pPr>
    <w:rPr>
      <w:color w:val="000000" w:themeColor="text1"/>
      <w:sz w:val="17"/>
      <w:szCs w:val="17"/>
    </w:rPr>
  </w:style>
  <w:style w:type="character" w:customStyle="1" w:styleId="CaptionVoDChar">
    <w:name w:val="Caption VoD Char"/>
    <w:basedOn w:val="BodyVoDChar"/>
    <w:link w:val="CaptionVoD"/>
    <w:rsid w:val="00155124"/>
    <w:rPr>
      <w:b/>
      <w:sz w:val="18"/>
      <w:szCs w:val="18"/>
    </w:rPr>
  </w:style>
  <w:style w:type="character" w:customStyle="1" w:styleId="FooterVoDChar">
    <w:name w:val="Footer VoD Char"/>
    <w:basedOn w:val="BodyVoDChar"/>
    <w:link w:val="FooterVoD"/>
    <w:rsid w:val="00B1484E"/>
    <w:rPr>
      <w:color w:val="000000" w:themeColor="text1"/>
      <w:sz w:val="17"/>
      <w:szCs w:val="17"/>
    </w:rPr>
  </w:style>
  <w:style w:type="paragraph" w:customStyle="1" w:styleId="Tbl1OL1ATWD">
    <w:name w:val="Tbl 1 OL1 ATWD"/>
    <w:basedOn w:val="Tbl1TextATWD"/>
    <w:link w:val="Tbl1OL1ATWDChar"/>
    <w:qFormat/>
    <w:rsid w:val="00A4050D"/>
    <w:pPr>
      <w:numPr>
        <w:numId w:val="4"/>
      </w:numPr>
    </w:pPr>
  </w:style>
  <w:style w:type="paragraph" w:customStyle="1" w:styleId="Tbl1OL2ATWD">
    <w:name w:val="Tbl 1 OL2 ATWD"/>
    <w:basedOn w:val="Tbl1TextATWD"/>
    <w:link w:val="Tbl1OL2ATWDChar"/>
    <w:qFormat/>
    <w:rsid w:val="00A4050D"/>
    <w:pPr>
      <w:numPr>
        <w:numId w:val="5"/>
      </w:numPr>
      <w:ind w:left="568" w:hanging="284"/>
    </w:pPr>
  </w:style>
  <w:style w:type="character" w:customStyle="1" w:styleId="Tbl1OL1ATWDChar">
    <w:name w:val="Tbl 1 OL1 ATWD Char"/>
    <w:basedOn w:val="Tbl1TextATWDChar"/>
    <w:link w:val="Tbl1OL1ATWD"/>
    <w:rsid w:val="00A4050D"/>
    <w:rPr>
      <w:color w:val="000000" w:themeColor="text1"/>
      <w:sz w:val="18"/>
      <w:szCs w:val="18"/>
    </w:rPr>
  </w:style>
  <w:style w:type="paragraph" w:styleId="Header">
    <w:name w:val="header"/>
    <w:basedOn w:val="Normal"/>
    <w:link w:val="HeaderChar"/>
    <w:uiPriority w:val="99"/>
    <w:unhideWhenUsed/>
    <w:rsid w:val="005826CC"/>
    <w:pPr>
      <w:tabs>
        <w:tab w:val="center" w:pos="4513"/>
        <w:tab w:val="right" w:pos="9026"/>
      </w:tabs>
      <w:spacing w:before="0"/>
    </w:pPr>
  </w:style>
  <w:style w:type="character" w:customStyle="1" w:styleId="Tbl1OL2ATWDChar">
    <w:name w:val="Tbl 1 OL2 ATWD Char"/>
    <w:basedOn w:val="Tbl1TextATWDChar"/>
    <w:link w:val="Tbl1OL2ATWD"/>
    <w:rsid w:val="00A4050D"/>
    <w:rPr>
      <w:color w:val="000000" w:themeColor="text1"/>
      <w:sz w:val="18"/>
      <w:szCs w:val="18"/>
    </w:rPr>
  </w:style>
  <w:style w:type="character" w:customStyle="1" w:styleId="HeaderChar">
    <w:name w:val="Header Char"/>
    <w:basedOn w:val="DefaultParagraphFont"/>
    <w:link w:val="Header"/>
    <w:uiPriority w:val="99"/>
    <w:rsid w:val="005826CC"/>
    <w:rPr>
      <w:rFonts w:ascii="Arial" w:hAnsi="Arial"/>
      <w:sz w:val="20"/>
    </w:rPr>
  </w:style>
  <w:style w:type="paragraph" w:styleId="Footer">
    <w:name w:val="footer"/>
    <w:basedOn w:val="Normal"/>
    <w:link w:val="FooterChar"/>
    <w:uiPriority w:val="99"/>
    <w:unhideWhenUsed/>
    <w:rsid w:val="005826CC"/>
    <w:pPr>
      <w:tabs>
        <w:tab w:val="center" w:pos="4513"/>
        <w:tab w:val="right" w:pos="9026"/>
      </w:tabs>
      <w:spacing w:before="0"/>
    </w:pPr>
  </w:style>
  <w:style w:type="character" w:customStyle="1" w:styleId="FooterChar">
    <w:name w:val="Footer Char"/>
    <w:basedOn w:val="DefaultParagraphFont"/>
    <w:link w:val="Footer"/>
    <w:uiPriority w:val="99"/>
    <w:rsid w:val="005826CC"/>
    <w:rPr>
      <w:rFonts w:ascii="Arial" w:hAnsi="Arial"/>
      <w:sz w:val="20"/>
    </w:rPr>
  </w:style>
  <w:style w:type="paragraph" w:customStyle="1" w:styleId="HeaderVoD">
    <w:name w:val="Header VoD"/>
    <w:basedOn w:val="FooterVoD"/>
    <w:link w:val="HeaderVoDChar"/>
    <w:qFormat/>
    <w:rsid w:val="00B1484E"/>
    <w:pPr>
      <w:pBdr>
        <w:top w:val="none" w:sz="0" w:space="0" w:color="auto"/>
        <w:bottom w:val="single" w:sz="2" w:space="1" w:color="FFC72C" w:themeColor="accent2"/>
      </w:pBdr>
      <w:spacing w:before="0"/>
    </w:pPr>
  </w:style>
  <w:style w:type="character" w:customStyle="1" w:styleId="HeaderVoDChar">
    <w:name w:val="Header VoD Char"/>
    <w:basedOn w:val="FooterVoDChar"/>
    <w:link w:val="HeaderVoD"/>
    <w:rsid w:val="00B1484E"/>
    <w:rPr>
      <w:color w:val="000000" w:themeColor="text1"/>
      <w:sz w:val="17"/>
      <w:szCs w:val="17"/>
    </w:rPr>
  </w:style>
  <w:style w:type="paragraph" w:styleId="BalloonText">
    <w:name w:val="Balloon Text"/>
    <w:basedOn w:val="Normal"/>
    <w:link w:val="BalloonTextChar"/>
    <w:uiPriority w:val="99"/>
    <w:semiHidden/>
    <w:unhideWhenUsed/>
    <w:rsid w:val="00AB38F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8F7"/>
    <w:rPr>
      <w:rFonts w:ascii="Segoe UI" w:hAnsi="Segoe UI" w:cs="Segoe UI"/>
      <w:sz w:val="18"/>
      <w:szCs w:val="18"/>
    </w:rPr>
  </w:style>
  <w:style w:type="paragraph" w:customStyle="1" w:styleId="IntroVoD">
    <w:name w:val="Intro VoD"/>
    <w:basedOn w:val="Note2ATWD"/>
    <w:qFormat/>
    <w:rsid w:val="00A072BF"/>
    <w:pPr>
      <w:spacing w:line="288" w:lineRule="auto"/>
      <w:ind w:left="0" w:right="0"/>
    </w:pPr>
    <w:rPr>
      <w:i w:val="0"/>
      <w:color w:val="auto"/>
      <w:sz w:val="25"/>
    </w:rPr>
  </w:style>
  <w:style w:type="paragraph" w:customStyle="1" w:styleId="Tbl2H1ATWD">
    <w:name w:val="Tbl 2 H1 ATWD"/>
    <w:basedOn w:val="Tbl1H1ATWD"/>
    <w:link w:val="Tbl2H1ATWDChar"/>
    <w:qFormat/>
    <w:rsid w:val="00841869"/>
    <w:pPr>
      <w:spacing w:before="85"/>
    </w:pPr>
    <w:rPr>
      <w:color w:val="E75B21" w:themeColor="accent1"/>
      <w:sz w:val="20"/>
    </w:rPr>
  </w:style>
  <w:style w:type="character" w:customStyle="1" w:styleId="Tbl2H1ATWDChar">
    <w:name w:val="Tbl 2 H1 ATWD Char"/>
    <w:basedOn w:val="Tbl1H1ATWDChar"/>
    <w:link w:val="Tbl2H1ATWD"/>
    <w:rsid w:val="00841869"/>
    <w:rPr>
      <w:b/>
      <w:color w:val="E75B21" w:themeColor="accent1"/>
      <w:sz w:val="19"/>
    </w:rPr>
  </w:style>
  <w:style w:type="paragraph" w:customStyle="1" w:styleId="Tbl2TextATWD">
    <w:name w:val="Tbl 2 Text ATWD"/>
    <w:basedOn w:val="BodyVoD"/>
    <w:link w:val="Tbl2TextATWDChar"/>
    <w:qFormat/>
    <w:rsid w:val="0072087E"/>
    <w:pPr>
      <w:spacing w:before="85"/>
    </w:pPr>
    <w:rPr>
      <w:color w:val="000000" w:themeColor="text1"/>
    </w:rPr>
  </w:style>
  <w:style w:type="character" w:customStyle="1" w:styleId="Tbl2TextATWDChar">
    <w:name w:val="Tbl 2 Text ATWD Char"/>
    <w:basedOn w:val="BodyVoDChar"/>
    <w:link w:val="Tbl2TextATWD"/>
    <w:rsid w:val="0072087E"/>
    <w:rPr>
      <w:color w:val="000000" w:themeColor="text1"/>
    </w:rPr>
  </w:style>
  <w:style w:type="paragraph" w:customStyle="1" w:styleId="Tbl2RecATWD">
    <w:name w:val="Tbl 2 Rec ATWD"/>
    <w:basedOn w:val="Tbl2TextATWD"/>
    <w:link w:val="Tbl2RecATWDChar"/>
    <w:qFormat/>
    <w:rsid w:val="00E62AD7"/>
    <w:pPr>
      <w:numPr>
        <w:numId w:val="6"/>
      </w:numPr>
    </w:pPr>
  </w:style>
  <w:style w:type="character" w:customStyle="1" w:styleId="Tbl2RecATWDChar">
    <w:name w:val="Tbl 2 Rec ATWD Char"/>
    <w:basedOn w:val="Tbl2TextATWDChar"/>
    <w:link w:val="Tbl2RecATWD"/>
    <w:rsid w:val="00E62AD7"/>
    <w:rPr>
      <w:color w:val="000000" w:themeColor="text1"/>
    </w:rPr>
  </w:style>
  <w:style w:type="paragraph" w:styleId="FootnoteText">
    <w:name w:val="footnote text"/>
    <w:basedOn w:val="Normal"/>
    <w:link w:val="FootnoteTextChar"/>
    <w:uiPriority w:val="99"/>
    <w:qFormat/>
    <w:rsid w:val="007A62F3"/>
    <w:pPr>
      <w:spacing w:before="0"/>
    </w:pPr>
    <w:rPr>
      <w:color w:val="A83D04" w:themeColor="accent4"/>
      <w:sz w:val="16"/>
    </w:rPr>
  </w:style>
  <w:style w:type="character" w:customStyle="1" w:styleId="FootnoteTextChar">
    <w:name w:val="Footnote Text Char"/>
    <w:basedOn w:val="DefaultParagraphFont"/>
    <w:link w:val="FootnoteText"/>
    <w:uiPriority w:val="99"/>
    <w:rsid w:val="007A62F3"/>
    <w:rPr>
      <w:rFonts w:ascii="Arial" w:hAnsi="Arial"/>
      <w:color w:val="A83D04" w:themeColor="accent4"/>
      <w:sz w:val="16"/>
      <w:szCs w:val="20"/>
    </w:rPr>
  </w:style>
  <w:style w:type="table" w:styleId="PlainTable1">
    <w:name w:val="Plain Table 1"/>
    <w:basedOn w:val="TableNormal"/>
    <w:uiPriority w:val="41"/>
    <w:rsid w:val="00DB42B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DB42B8"/>
    <w:pPr>
      <w:spacing w:line="240" w:lineRule="auto"/>
    </w:pPr>
    <w:tblPr>
      <w:tblStyleRowBandSize w:val="1"/>
      <w:tblStyleColBandSize w:val="1"/>
      <w:tblBorders>
        <w:top w:val="single" w:sz="4" w:space="0" w:color="F5BCA5" w:themeColor="accent1" w:themeTint="66"/>
        <w:left w:val="single" w:sz="4" w:space="0" w:color="F5BCA5" w:themeColor="accent1" w:themeTint="66"/>
        <w:bottom w:val="single" w:sz="4" w:space="0" w:color="F5BCA5" w:themeColor="accent1" w:themeTint="66"/>
        <w:right w:val="single" w:sz="4" w:space="0" w:color="F5BCA5" w:themeColor="accent1" w:themeTint="66"/>
        <w:insideH w:val="single" w:sz="4" w:space="0" w:color="F5BCA5" w:themeColor="accent1" w:themeTint="66"/>
        <w:insideV w:val="single" w:sz="4" w:space="0" w:color="F5BCA5" w:themeColor="accent1" w:themeTint="66"/>
      </w:tblBorders>
    </w:tblPr>
    <w:tblStylePr w:type="firstRow">
      <w:rPr>
        <w:b/>
        <w:bCs/>
      </w:rPr>
      <w:tblPr/>
      <w:tcPr>
        <w:tcBorders>
          <w:bottom w:val="single" w:sz="12" w:space="0" w:color="F09C79" w:themeColor="accent1" w:themeTint="99"/>
        </w:tcBorders>
      </w:tcPr>
    </w:tblStylePr>
    <w:tblStylePr w:type="lastRow">
      <w:rPr>
        <w:b/>
        <w:bCs/>
      </w:rPr>
      <w:tblPr/>
      <w:tcPr>
        <w:tcBorders>
          <w:top w:val="double" w:sz="2" w:space="0" w:color="F09C79" w:themeColor="accent1" w:themeTint="99"/>
        </w:tcBorders>
      </w:tcPr>
    </w:tblStylePr>
    <w:tblStylePr w:type="firstCol">
      <w:rPr>
        <w:b/>
        <w:bCs/>
      </w:rPr>
    </w:tblStylePr>
    <w:tblStylePr w:type="lastCol">
      <w:rPr>
        <w:b/>
        <w:bCs/>
      </w:rPr>
    </w:tblStylePr>
  </w:style>
  <w:style w:type="table" w:styleId="PlainTable3">
    <w:name w:val="Plain Table 3"/>
    <w:basedOn w:val="ATWDTable2"/>
    <w:uiPriority w:val="43"/>
    <w:rsid w:val="00DB42B8"/>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pPr>
        <w:wordWrap/>
        <w:spacing w:beforeLines="0" w:before="57" w:beforeAutospacing="0" w:afterLines="0" w:after="57" w:afterAutospacing="0" w:line="264" w:lineRule="auto"/>
        <w:contextualSpacing w:val="0"/>
      </w:pPr>
      <w:rPr>
        <w:rFonts w:ascii="Arial" w:hAnsi="Arial"/>
        <w:b w:val="0"/>
        <w:bCs/>
        <w:caps/>
        <w:color w:val="FFFFFF" w:themeColor="background1"/>
        <w:sz w:val="18"/>
      </w:rPr>
      <w:tblPr/>
      <w:tcPr>
        <w:tcBorders>
          <w:top w:val="nil"/>
          <w:left w:val="single" w:sz="12" w:space="0" w:color="E75B21" w:themeColor="accent1"/>
          <w:bottom w:val="single" w:sz="4" w:space="0" w:color="48A9C5" w:themeColor="accent3"/>
          <w:right w:val="single" w:sz="4" w:space="0" w:color="7F7F7F" w:themeColor="text1" w:themeTint="80"/>
          <w:insideH w:val="single" w:sz="4" w:space="0" w:color="FBA77A" w:themeColor="accent4" w:themeTint="66"/>
          <w:insideV w:val="single" w:sz="4" w:space="0" w:color="FBA77A" w:themeColor="accent4" w:themeTint="66"/>
          <w:tl2br w:val="nil"/>
          <w:tr2bl w:val="nil"/>
        </w:tcBorders>
        <w:shd w:val="clear" w:color="auto" w:fill="296F83" w:themeFill="accent6"/>
      </w:tcPr>
    </w:tblStylePr>
    <w:tblStylePr w:type="lastCol">
      <w:pPr>
        <w:wordWrap/>
        <w:spacing w:beforeLines="0" w:before="57" w:beforeAutospacing="0" w:afterLines="0" w:after="57" w:afterAutospacing="0" w:line="264" w:lineRule="auto"/>
        <w:contextualSpacing w:val="0"/>
      </w:pPr>
      <w:rPr>
        <w:b/>
        <w:bCs/>
        <w:caps/>
      </w:rPr>
      <w:tblPr/>
      <w:tcPr>
        <w:tcBorders>
          <w:left w:val="nil"/>
        </w:tcBorders>
      </w:tcPr>
    </w:tblStylePr>
    <w:tblStylePr w:type="band1Vert">
      <w:pPr>
        <w:wordWrap/>
        <w:spacing w:beforeLines="0" w:before="57" w:beforeAutospacing="0" w:afterLines="0" w:after="57" w:afterAutospacing="0" w:line="264" w:lineRule="auto"/>
        <w:contextualSpacing w:val="0"/>
      </w:pPr>
      <w:tblPr/>
      <w:tcPr>
        <w:shd w:val="clear" w:color="auto" w:fill="F2F2F2" w:themeFill="background1" w:themeFillShade="F2"/>
      </w:tcPr>
    </w:tblStylePr>
    <w:tblStylePr w:type="band2Vert">
      <w:pPr>
        <w:wordWrap/>
        <w:spacing w:beforeLines="0" w:before="57" w:beforeAutospacing="0" w:afterLines="0" w:after="57" w:afterAutospacing="0" w:line="264" w:lineRule="auto"/>
        <w:contextualSpacing w:val="0"/>
      </w:pPr>
    </w:tblStylePr>
    <w:tblStylePr w:type="band1Horz">
      <w:pPr>
        <w:wordWrap/>
        <w:spacing w:beforeLines="0" w:before="57" w:beforeAutospacing="0" w:afterLines="0" w:after="57" w:afterAutospacing="0" w:line="264" w:lineRule="auto"/>
        <w:contextualSpacing w:val="0"/>
      </w:pPr>
      <w:tblPr/>
      <w:tcPr>
        <w:shd w:val="clear" w:color="auto" w:fill="F2F2F2" w:themeFill="background1" w:themeFillShade="F2"/>
      </w:tcPr>
    </w:tblStylePr>
    <w:tblStylePr w:type="band2Horz">
      <w:pPr>
        <w:wordWrap/>
        <w:spacing w:beforeLines="0" w:before="57" w:beforeAutospacing="0" w:afterLines="0" w:after="57" w:afterAutospacing="0" w:line="264" w:lineRule="auto"/>
        <w:contextualSpacing w:val="0"/>
      </w:pPr>
    </w:tblStylePr>
    <w:tblStylePr w:type="neCell">
      <w:tblPr/>
      <w:tcPr>
        <w:tcBorders>
          <w:left w:val="nil"/>
        </w:tcBorders>
      </w:tcPr>
    </w:tblStylePr>
    <w:tblStylePr w:type="nwCell">
      <w:tblPr/>
      <w:tcPr>
        <w:tcBorders>
          <w:right w:val="nil"/>
        </w:tcBorders>
      </w:tcPr>
    </w:tblStylePr>
  </w:style>
  <w:style w:type="paragraph" w:customStyle="1" w:styleId="Tbl2OLATWD">
    <w:name w:val="Tbl 2 OL ATWD"/>
    <w:basedOn w:val="Tbl2RecATWD"/>
    <w:link w:val="Tbl2OLATWDChar"/>
    <w:qFormat/>
    <w:rsid w:val="00E62AD7"/>
    <w:pPr>
      <w:numPr>
        <w:numId w:val="11"/>
      </w:numPr>
      <w:tabs>
        <w:tab w:val="left" w:pos="5670"/>
      </w:tabs>
    </w:pPr>
  </w:style>
  <w:style w:type="character" w:customStyle="1" w:styleId="Tbl2OLATWDChar">
    <w:name w:val="Tbl 2 OL ATWD Char"/>
    <w:basedOn w:val="OList1ATWDChar"/>
    <w:link w:val="Tbl2OLATWD"/>
    <w:rsid w:val="00E62AD7"/>
    <w:rPr>
      <w:rFonts w:ascii="Arial" w:hAnsi="Arial"/>
      <w:sz w:val="20"/>
    </w:rPr>
  </w:style>
  <w:style w:type="paragraph" w:styleId="NoSpacing">
    <w:name w:val="No Spacing"/>
    <w:uiPriority w:val="1"/>
    <w:qFormat/>
    <w:rsid w:val="00523AB1"/>
    <w:pPr>
      <w:spacing w:before="0" w:line="240" w:lineRule="auto"/>
    </w:pPr>
    <w:rPr>
      <w:sz w:val="16"/>
    </w:rPr>
  </w:style>
  <w:style w:type="paragraph" w:customStyle="1" w:styleId="Tbl2Bull1ATWD">
    <w:name w:val="Tbl 2 Bull 1 ATWD"/>
    <w:basedOn w:val="Bull1VoD"/>
    <w:link w:val="Tbl2Bull1ATWDChar"/>
    <w:qFormat/>
    <w:rsid w:val="007C1A94"/>
    <w:pPr>
      <w:numPr>
        <w:numId w:val="17"/>
      </w:numPr>
      <w:spacing w:before="85"/>
    </w:pPr>
    <w:rPr>
      <w:color w:val="000000" w:themeColor="text1"/>
    </w:rPr>
  </w:style>
  <w:style w:type="character" w:customStyle="1" w:styleId="Tbl2Bull1ATWDChar">
    <w:name w:val="Tbl 2 Bull 1 ATWD Char"/>
    <w:basedOn w:val="Bull1VoDChar"/>
    <w:link w:val="Tbl2Bull1ATWD"/>
    <w:rsid w:val="007C1A94"/>
    <w:rPr>
      <w:color w:val="000000" w:themeColor="text1"/>
    </w:rPr>
  </w:style>
  <w:style w:type="character" w:styleId="Hyperlink">
    <w:name w:val="Hyperlink"/>
    <w:basedOn w:val="DefaultParagraphFont"/>
    <w:uiPriority w:val="99"/>
    <w:unhideWhenUsed/>
    <w:rsid w:val="001C472C"/>
    <w:rPr>
      <w:color w:val="0563C1" w:themeColor="hyperlink"/>
      <w:u w:val="single"/>
    </w:rPr>
  </w:style>
  <w:style w:type="character" w:styleId="PlaceholderText">
    <w:name w:val="Placeholder Text"/>
    <w:basedOn w:val="DefaultParagraphFont"/>
    <w:uiPriority w:val="99"/>
    <w:semiHidden/>
    <w:rsid w:val="003F28B7"/>
    <w:rPr>
      <w:color w:val="808080"/>
    </w:rPr>
  </w:style>
  <w:style w:type="paragraph" w:customStyle="1" w:styleId="BodycolourVoD">
    <w:name w:val="Bodycolour VoD"/>
    <w:basedOn w:val="BodyVoD"/>
    <w:link w:val="BodycolourVoDChar"/>
    <w:qFormat/>
    <w:rsid w:val="00841869"/>
    <w:rPr>
      <w:color w:val="E75B21" w:themeColor="accent1"/>
    </w:rPr>
  </w:style>
  <w:style w:type="character" w:customStyle="1" w:styleId="BodycolourVoDChar">
    <w:name w:val="Bodycolour VoD Char"/>
    <w:basedOn w:val="BodyVoDChar"/>
    <w:link w:val="BodycolourVoD"/>
    <w:rsid w:val="00841869"/>
    <w:rPr>
      <w:color w:val="E75B21" w:themeColor="accent1"/>
    </w:rPr>
  </w:style>
  <w:style w:type="paragraph" w:customStyle="1" w:styleId="H5VoD">
    <w:name w:val="H5 VoD"/>
    <w:basedOn w:val="H4VoD"/>
    <w:link w:val="H5VoDChar"/>
    <w:qFormat/>
    <w:rsid w:val="002B5772"/>
    <w:rPr>
      <w:b w:val="0"/>
    </w:rPr>
  </w:style>
  <w:style w:type="paragraph" w:customStyle="1" w:styleId="H6VoD">
    <w:name w:val="H6 VoD"/>
    <w:basedOn w:val="H5VoD"/>
    <w:link w:val="H6VoDChar"/>
    <w:qFormat/>
    <w:rsid w:val="00A4050D"/>
    <w:rPr>
      <w:color w:val="A83D04" w:themeColor="accent4"/>
    </w:rPr>
  </w:style>
  <w:style w:type="character" w:customStyle="1" w:styleId="H5VoDChar">
    <w:name w:val="H5 VoD Char"/>
    <w:basedOn w:val="H4VoDChar"/>
    <w:link w:val="H5VoD"/>
    <w:rsid w:val="002B5772"/>
    <w:rPr>
      <w:b w:val="0"/>
      <w:color w:val="FFC72C" w:themeColor="accent2"/>
      <w:szCs w:val="23"/>
    </w:rPr>
  </w:style>
  <w:style w:type="paragraph" w:customStyle="1" w:styleId="TblCaption">
    <w:name w:val="Tbl Caption"/>
    <w:basedOn w:val="CaptionVoD"/>
    <w:link w:val="TblCaptionChar"/>
    <w:qFormat/>
    <w:rsid w:val="00E515DD"/>
    <w:pPr>
      <w:spacing w:before="200" w:after="120"/>
    </w:pPr>
    <w:rPr>
      <w:sz w:val="16"/>
    </w:rPr>
  </w:style>
  <w:style w:type="character" w:customStyle="1" w:styleId="H6VoDChar">
    <w:name w:val="H6 VoD Char"/>
    <w:basedOn w:val="H5VoDChar"/>
    <w:link w:val="H6VoD"/>
    <w:rsid w:val="00A4050D"/>
    <w:rPr>
      <w:b w:val="0"/>
      <w:color w:val="A83D04" w:themeColor="accent4"/>
      <w:sz w:val="22"/>
      <w:szCs w:val="23"/>
    </w:rPr>
  </w:style>
  <w:style w:type="character" w:customStyle="1" w:styleId="TblCaptionChar">
    <w:name w:val="Tbl Caption Char"/>
    <w:basedOn w:val="CaptionVoDChar"/>
    <w:link w:val="TblCaption"/>
    <w:rsid w:val="00E515DD"/>
    <w:rPr>
      <w:b/>
      <w:sz w:val="16"/>
      <w:szCs w:val="18"/>
    </w:rPr>
  </w:style>
  <w:style w:type="character" w:styleId="CommentReference">
    <w:name w:val="annotation reference"/>
    <w:basedOn w:val="DefaultParagraphFont"/>
    <w:uiPriority w:val="99"/>
    <w:semiHidden/>
    <w:unhideWhenUsed/>
    <w:rsid w:val="00FF7D05"/>
    <w:rPr>
      <w:sz w:val="16"/>
      <w:szCs w:val="16"/>
    </w:rPr>
  </w:style>
  <w:style w:type="paragraph" w:styleId="CommentText">
    <w:name w:val="annotation text"/>
    <w:basedOn w:val="Normal"/>
    <w:link w:val="CommentTextChar"/>
    <w:uiPriority w:val="99"/>
    <w:unhideWhenUsed/>
    <w:rsid w:val="00FF7D05"/>
    <w:pPr>
      <w:spacing w:line="240" w:lineRule="auto"/>
    </w:pPr>
  </w:style>
  <w:style w:type="character" w:customStyle="1" w:styleId="CommentTextChar">
    <w:name w:val="Comment Text Char"/>
    <w:basedOn w:val="DefaultParagraphFont"/>
    <w:link w:val="CommentText"/>
    <w:uiPriority w:val="99"/>
    <w:rsid w:val="00FF7D05"/>
  </w:style>
  <w:style w:type="paragraph" w:styleId="CommentSubject">
    <w:name w:val="annotation subject"/>
    <w:basedOn w:val="CommentText"/>
    <w:next w:val="CommentText"/>
    <w:link w:val="CommentSubjectChar"/>
    <w:uiPriority w:val="99"/>
    <w:semiHidden/>
    <w:unhideWhenUsed/>
    <w:rsid w:val="00FF7D05"/>
    <w:rPr>
      <w:b/>
      <w:bCs/>
    </w:rPr>
  </w:style>
  <w:style w:type="character" w:customStyle="1" w:styleId="CommentSubjectChar">
    <w:name w:val="Comment Subject Char"/>
    <w:basedOn w:val="CommentTextChar"/>
    <w:link w:val="CommentSubject"/>
    <w:uiPriority w:val="99"/>
    <w:semiHidden/>
    <w:rsid w:val="00FF7D05"/>
    <w:rPr>
      <w:b/>
      <w:bCs/>
    </w:rPr>
  </w:style>
  <w:style w:type="table" w:styleId="ListTable4-Accent6">
    <w:name w:val="List Table 4 Accent 6"/>
    <w:basedOn w:val="TableNormal"/>
    <w:uiPriority w:val="49"/>
    <w:rsid w:val="00DC7297"/>
    <w:pPr>
      <w:spacing w:line="240" w:lineRule="auto"/>
    </w:pPr>
    <w:tblPr>
      <w:tblStyleRowBandSize w:val="1"/>
      <w:tblStyleColBandSize w:val="1"/>
      <w:tblBorders>
        <w:top w:val="single" w:sz="4" w:space="0" w:color="64B6CE" w:themeColor="accent6" w:themeTint="99"/>
        <w:left w:val="single" w:sz="4" w:space="0" w:color="64B6CE" w:themeColor="accent6" w:themeTint="99"/>
        <w:bottom w:val="single" w:sz="4" w:space="0" w:color="64B6CE" w:themeColor="accent6" w:themeTint="99"/>
        <w:right w:val="single" w:sz="4" w:space="0" w:color="64B6CE" w:themeColor="accent6" w:themeTint="99"/>
        <w:insideH w:val="single" w:sz="4" w:space="0" w:color="64B6CE" w:themeColor="accent6" w:themeTint="99"/>
      </w:tblBorders>
    </w:tblPr>
    <w:tblStylePr w:type="firstRow">
      <w:rPr>
        <w:b/>
        <w:bCs/>
        <w:color w:val="FFFFFF" w:themeColor="background1"/>
      </w:rPr>
      <w:tblPr/>
      <w:tcPr>
        <w:tcBorders>
          <w:top w:val="single" w:sz="4" w:space="0" w:color="296F83" w:themeColor="accent6"/>
          <w:left w:val="single" w:sz="4" w:space="0" w:color="296F83" w:themeColor="accent6"/>
          <w:bottom w:val="single" w:sz="4" w:space="0" w:color="296F83" w:themeColor="accent6"/>
          <w:right w:val="single" w:sz="4" w:space="0" w:color="296F83" w:themeColor="accent6"/>
          <w:insideH w:val="nil"/>
        </w:tcBorders>
        <w:shd w:val="clear" w:color="auto" w:fill="296F83" w:themeFill="accent6"/>
      </w:tcPr>
    </w:tblStylePr>
    <w:tblStylePr w:type="lastRow">
      <w:rPr>
        <w:b/>
        <w:bCs/>
      </w:rPr>
      <w:tblPr/>
      <w:tcPr>
        <w:tcBorders>
          <w:top w:val="double" w:sz="4" w:space="0" w:color="64B6CE" w:themeColor="accent6" w:themeTint="99"/>
        </w:tcBorders>
      </w:tcPr>
    </w:tblStylePr>
    <w:tblStylePr w:type="firstCol">
      <w:rPr>
        <w:b/>
        <w:bCs/>
      </w:rPr>
    </w:tblStylePr>
    <w:tblStylePr w:type="lastCol">
      <w:rPr>
        <w:b/>
        <w:bCs/>
      </w:rPr>
    </w:tblStylePr>
    <w:tblStylePr w:type="band1Vert">
      <w:tblPr/>
      <w:tcPr>
        <w:shd w:val="clear" w:color="auto" w:fill="CBE7EF" w:themeFill="accent6" w:themeFillTint="33"/>
      </w:tcPr>
    </w:tblStylePr>
    <w:tblStylePr w:type="band1Horz">
      <w:tblPr/>
      <w:tcPr>
        <w:shd w:val="clear" w:color="auto" w:fill="CBE7EF"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ly\Documents\Voices%20of%20Deakin\VoD%20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389777B-D81C-4582-AA80-3A450E30773A}"/>
      </w:docPartPr>
      <w:docPartBody>
        <w:p w:rsidR="00196D7D" w:rsidRDefault="00407B4B">
          <w:r w:rsidRPr="00976B19">
            <w:rPr>
              <w:rStyle w:val="PlaceholderText"/>
            </w:rPr>
            <w:t>Click or tap here to enter text.</w:t>
          </w:r>
        </w:p>
      </w:docPartBody>
    </w:docPart>
    <w:docPart>
      <w:docPartPr>
        <w:name w:val="3FAF2BB94DC14E1683A9BD9A43AB8697"/>
        <w:category>
          <w:name w:val="General"/>
          <w:gallery w:val="placeholder"/>
        </w:category>
        <w:types>
          <w:type w:val="bbPlcHdr"/>
        </w:types>
        <w:behaviors>
          <w:behavior w:val="content"/>
        </w:behaviors>
        <w:guid w:val="{A432E9AE-2B20-4993-846A-D5C2992AFBD9}"/>
      </w:docPartPr>
      <w:docPartBody>
        <w:p w:rsidR="00196D7D" w:rsidRDefault="00407B4B" w:rsidP="00407B4B">
          <w:pPr>
            <w:pStyle w:val="3FAF2BB94DC14E1683A9BD9A43AB8697"/>
          </w:pPr>
          <w:r w:rsidRPr="00976B19">
            <w:rPr>
              <w:rStyle w:val="PlaceholderText"/>
            </w:rPr>
            <w:t>Choose an item.</w:t>
          </w:r>
        </w:p>
      </w:docPartBody>
    </w:docPart>
    <w:docPart>
      <w:docPartPr>
        <w:name w:val="C06043A8D3D1497F8718550D16FC92DA"/>
        <w:category>
          <w:name w:val="General"/>
          <w:gallery w:val="placeholder"/>
        </w:category>
        <w:types>
          <w:type w:val="bbPlcHdr"/>
        </w:types>
        <w:behaviors>
          <w:behavior w:val="content"/>
        </w:behaviors>
        <w:guid w:val="{B2072114-0C34-4EFF-AEAB-9E7A00D5F31D}"/>
      </w:docPartPr>
      <w:docPartBody>
        <w:p w:rsidR="00196D7D" w:rsidRDefault="00407B4B" w:rsidP="00407B4B">
          <w:pPr>
            <w:pStyle w:val="C06043A8D3D1497F8718550D16FC92DA"/>
          </w:pPr>
          <w:r w:rsidRPr="00976B19">
            <w:rPr>
              <w:rStyle w:val="PlaceholderText"/>
            </w:rPr>
            <w:t>Choose an item.</w:t>
          </w:r>
        </w:p>
      </w:docPartBody>
    </w:docPart>
    <w:docPart>
      <w:docPartPr>
        <w:name w:val="FD1F1B1CC0A64AA88A2B11A95DED9242"/>
        <w:category>
          <w:name w:val="General"/>
          <w:gallery w:val="placeholder"/>
        </w:category>
        <w:types>
          <w:type w:val="bbPlcHdr"/>
        </w:types>
        <w:behaviors>
          <w:behavior w:val="content"/>
        </w:behaviors>
        <w:guid w:val="{7DA7C87E-0C6F-4435-8024-BBE9A983CAED}"/>
      </w:docPartPr>
      <w:docPartBody>
        <w:p w:rsidR="00196D7D" w:rsidRDefault="00407B4B" w:rsidP="00407B4B">
          <w:pPr>
            <w:pStyle w:val="FD1F1B1CC0A64AA88A2B11A95DED9242"/>
          </w:pPr>
          <w:r w:rsidRPr="00976B19">
            <w:rPr>
              <w:rStyle w:val="PlaceholderText"/>
            </w:rPr>
            <w:t>Click or tap here to enter text.</w:t>
          </w:r>
        </w:p>
      </w:docPartBody>
    </w:docPart>
    <w:docPart>
      <w:docPartPr>
        <w:name w:val="D815074D2B0845A1B218B25AB0E2DE83"/>
        <w:category>
          <w:name w:val="General"/>
          <w:gallery w:val="placeholder"/>
        </w:category>
        <w:types>
          <w:type w:val="bbPlcHdr"/>
        </w:types>
        <w:behaviors>
          <w:behavior w:val="content"/>
        </w:behaviors>
        <w:guid w:val="{16FA14B0-E981-4D46-928E-E8FDD9FF2EDD}"/>
      </w:docPartPr>
      <w:docPartBody>
        <w:p w:rsidR="00196D7D" w:rsidRDefault="00407B4B" w:rsidP="00407B4B">
          <w:pPr>
            <w:pStyle w:val="D815074D2B0845A1B218B25AB0E2DE83"/>
          </w:pPr>
          <w:r w:rsidRPr="00976B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4B"/>
    <w:rsid w:val="00074F21"/>
    <w:rsid w:val="00196D7D"/>
    <w:rsid w:val="00407B4B"/>
    <w:rsid w:val="0045231A"/>
    <w:rsid w:val="00BE4574"/>
    <w:rsid w:val="00E714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B4B"/>
    <w:rPr>
      <w:color w:val="808080"/>
    </w:rPr>
  </w:style>
  <w:style w:type="paragraph" w:customStyle="1" w:styleId="3FAF2BB94DC14E1683A9BD9A43AB8697">
    <w:name w:val="3FAF2BB94DC14E1683A9BD9A43AB8697"/>
    <w:rsid w:val="00407B4B"/>
    <w:pPr>
      <w:spacing w:before="113" w:after="113" w:line="264" w:lineRule="auto"/>
    </w:pPr>
    <w:rPr>
      <w:rFonts w:ascii="Arial" w:eastAsiaTheme="minorHAnsi" w:hAnsi="Arial"/>
      <w:kern w:val="0"/>
      <w:sz w:val="20"/>
      <w:szCs w:val="20"/>
      <w:lang w:eastAsia="en-US"/>
      <w14:ligatures w14:val="none"/>
    </w:rPr>
  </w:style>
  <w:style w:type="paragraph" w:customStyle="1" w:styleId="C06043A8D3D1497F8718550D16FC92DA">
    <w:name w:val="C06043A8D3D1497F8718550D16FC92DA"/>
    <w:rsid w:val="00407B4B"/>
    <w:pPr>
      <w:spacing w:before="113" w:after="113" w:line="264" w:lineRule="auto"/>
    </w:pPr>
    <w:rPr>
      <w:rFonts w:ascii="Arial" w:eastAsiaTheme="minorHAnsi" w:hAnsi="Arial"/>
      <w:kern w:val="0"/>
      <w:sz w:val="20"/>
      <w:szCs w:val="20"/>
      <w:lang w:eastAsia="en-US"/>
      <w14:ligatures w14:val="none"/>
    </w:rPr>
  </w:style>
  <w:style w:type="paragraph" w:customStyle="1" w:styleId="FD1F1B1CC0A64AA88A2B11A95DED9242">
    <w:name w:val="FD1F1B1CC0A64AA88A2B11A95DED9242"/>
    <w:rsid w:val="00407B4B"/>
  </w:style>
  <w:style w:type="paragraph" w:customStyle="1" w:styleId="D815074D2B0845A1B218B25AB0E2DE83">
    <w:name w:val="D815074D2B0845A1B218B25AB0E2DE83"/>
    <w:rsid w:val="00407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oD palette">
      <a:dk1>
        <a:sysClr val="windowText" lastClr="000000"/>
      </a:dk1>
      <a:lt1>
        <a:sysClr val="window" lastClr="FFFFFF"/>
      </a:lt1>
      <a:dk2>
        <a:srgbClr val="333333"/>
      </a:dk2>
      <a:lt2>
        <a:srgbClr val="E7E6E6"/>
      </a:lt2>
      <a:accent1>
        <a:srgbClr val="E75B21"/>
      </a:accent1>
      <a:accent2>
        <a:srgbClr val="FFC72C"/>
      </a:accent2>
      <a:accent3>
        <a:srgbClr val="48A9C5"/>
      </a:accent3>
      <a:accent4>
        <a:srgbClr val="A83D04"/>
      </a:accent4>
      <a:accent5>
        <a:srgbClr val="795900"/>
      </a:accent5>
      <a:accent6>
        <a:srgbClr val="296F83"/>
      </a:accent6>
      <a:hlink>
        <a:srgbClr val="0563C1"/>
      </a:hlink>
      <a:folHlink>
        <a:srgbClr val="A83D0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VoD word template</Template>
  <TotalTime>122</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Woodward</dc:creator>
  <cp:keywords/>
  <dc:description/>
  <cp:lastModifiedBy>Sally Woodward</cp:lastModifiedBy>
  <cp:revision>3</cp:revision>
  <cp:lastPrinted>2017-06-01T02:51:00Z</cp:lastPrinted>
  <dcterms:created xsi:type="dcterms:W3CDTF">2024-09-12T11:04:00Z</dcterms:created>
  <dcterms:modified xsi:type="dcterms:W3CDTF">2026-02-08T11:33:00Z</dcterms:modified>
</cp:coreProperties>
</file>